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03B02" w14:textId="77777777" w:rsidR="007C5755" w:rsidRPr="007C5755" w:rsidRDefault="007C5755" w:rsidP="007C5755">
      <w:pPr>
        <w:tabs>
          <w:tab w:val="left" w:pos="8647"/>
        </w:tabs>
        <w:ind w:right="425"/>
        <w:rPr>
          <w:rFonts w:ascii="Garamond" w:hAnsi="Garamond"/>
          <w:b/>
          <w:sz w:val="16"/>
          <w:szCs w:val="16"/>
        </w:rPr>
      </w:pPr>
    </w:p>
    <w:p w14:paraId="504498A3" w14:textId="1C25592F" w:rsidR="00AC43AB" w:rsidRPr="00AD6934" w:rsidRDefault="00234ACD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AD6934">
        <w:rPr>
          <w:rFonts w:ascii="Arial" w:hAnsi="Arial" w:cs="Arial"/>
          <w:b/>
          <w:sz w:val="32"/>
          <w:szCs w:val="32"/>
        </w:rPr>
        <w:t>Inscripción en el programa EUROPROF 202</w:t>
      </w:r>
      <w:r w:rsidR="004C5C94">
        <w:rPr>
          <w:rFonts w:ascii="Arial" w:hAnsi="Arial" w:cs="Arial"/>
          <w:b/>
          <w:sz w:val="32"/>
          <w:szCs w:val="32"/>
        </w:rPr>
        <w:t>4</w:t>
      </w:r>
      <w:r w:rsidRPr="00AD6934">
        <w:rPr>
          <w:rFonts w:ascii="Arial" w:hAnsi="Arial" w:cs="Arial"/>
          <w:b/>
          <w:sz w:val="32"/>
          <w:szCs w:val="32"/>
        </w:rPr>
        <w:t xml:space="preserve"> </w:t>
      </w:r>
      <w:r w:rsidR="008D61A4" w:rsidRPr="00AD6934">
        <w:rPr>
          <w:rFonts w:ascii="Arial" w:hAnsi="Arial" w:cs="Arial"/>
          <w:b/>
          <w:sz w:val="32"/>
          <w:szCs w:val="32"/>
        </w:rPr>
        <w:t>Polonia</w:t>
      </w:r>
    </w:p>
    <w:p w14:paraId="72A0880B" w14:textId="77777777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32"/>
          <w:szCs w:val="32"/>
        </w:rPr>
      </w:pPr>
    </w:p>
    <w:p w14:paraId="1B23426C" w14:textId="66F22F61" w:rsidR="0060315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AD6934">
        <w:rPr>
          <w:rFonts w:ascii="Arial" w:hAnsi="Arial" w:cs="Arial"/>
          <w:b/>
          <w:sz w:val="32"/>
          <w:szCs w:val="32"/>
          <w:lang w:val="pl-PL"/>
        </w:rPr>
        <w:t xml:space="preserve">FORMULARZ ZGŁOSZENIOWY </w:t>
      </w:r>
      <w:r w:rsidRPr="00AD6934">
        <w:rPr>
          <w:rFonts w:ascii="Arial" w:hAnsi="Arial" w:cs="Arial"/>
          <w:b/>
          <w:bCs/>
          <w:sz w:val="32"/>
          <w:szCs w:val="32"/>
          <w:lang w:val="pl-PL"/>
        </w:rPr>
        <w:t>EUROPROF 202</w:t>
      </w:r>
      <w:r w:rsidR="004C5C94">
        <w:rPr>
          <w:rFonts w:ascii="Arial" w:hAnsi="Arial" w:cs="Arial"/>
          <w:b/>
          <w:bCs/>
          <w:sz w:val="32"/>
          <w:szCs w:val="32"/>
          <w:lang w:val="pl-PL"/>
        </w:rPr>
        <w:t>4</w:t>
      </w:r>
    </w:p>
    <w:p w14:paraId="138FFE3E" w14:textId="4B085EA2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AD6934">
        <w:rPr>
          <w:rFonts w:ascii="Arial" w:hAnsi="Arial" w:cs="Arial"/>
          <w:b/>
          <w:bCs/>
          <w:sz w:val="32"/>
          <w:szCs w:val="32"/>
          <w:lang w:val="pl-PL"/>
        </w:rPr>
        <w:t xml:space="preserve"> kurs języka hiszpańskiego</w:t>
      </w:r>
    </w:p>
    <w:p w14:paraId="161947E6" w14:textId="77777777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62E7FEF2" w14:textId="77777777" w:rsidR="007C5755" w:rsidRPr="00AD6934" w:rsidRDefault="007C5755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792C732F" w14:textId="58B96743" w:rsidR="008D61A4" w:rsidRPr="00AD6934" w:rsidRDefault="00FF72B4" w:rsidP="00E86240">
      <w:pPr>
        <w:pStyle w:val="Akapitzlist"/>
        <w:numPr>
          <w:ilvl w:val="0"/>
          <w:numId w:val="24"/>
        </w:numPr>
        <w:spacing w:after="0" w:line="360" w:lineRule="auto"/>
        <w:ind w:left="-284" w:firstLine="0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Apellido(s) y nombre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  <w:lang w:val="pl-PL"/>
        </w:rPr>
        <w:t>Imię i Nazwisko</w:t>
      </w:r>
      <w:r w:rsidR="008D61A4" w:rsidRPr="00AD6934">
        <w:rPr>
          <w:rFonts w:ascii="Arial" w:hAnsi="Arial" w:cs="Arial"/>
          <w:sz w:val="24"/>
          <w:szCs w:val="24"/>
          <w:lang w:val="pl-PL"/>
        </w:rPr>
        <w:t xml:space="preserve">:  </w:t>
      </w:r>
    </w:p>
    <w:p w14:paraId="394BDA25" w14:textId="77777777" w:rsidR="00DA156D" w:rsidRPr="00AD6934" w:rsidRDefault="00DA156D" w:rsidP="00DA156D">
      <w:pPr>
        <w:pStyle w:val="Akapitzlist"/>
        <w:spacing w:after="0" w:line="360" w:lineRule="auto"/>
        <w:ind w:left="-284"/>
        <w:rPr>
          <w:rFonts w:ascii="Arial" w:hAnsi="Arial" w:cs="Arial"/>
          <w:sz w:val="24"/>
          <w:szCs w:val="24"/>
        </w:rPr>
      </w:pPr>
    </w:p>
    <w:p w14:paraId="2DFC91E3" w14:textId="4662482B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PESEL o número de documento de identificación personal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Numer PESEL lub numer dowodu tożsamości</w:t>
      </w:r>
      <w:r w:rsidR="008D61A4" w:rsidRPr="00AD6934">
        <w:rPr>
          <w:rFonts w:ascii="Arial" w:hAnsi="Arial" w:cs="Arial"/>
          <w:sz w:val="24"/>
          <w:szCs w:val="24"/>
        </w:rPr>
        <w:t xml:space="preserve">: </w:t>
      </w:r>
    </w:p>
    <w:p w14:paraId="4D758024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2FC1B447" w14:textId="04EC8080" w:rsidR="008D61A4" w:rsidRPr="00AD6934" w:rsidRDefault="00603154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Lugar y fecha de nacimiento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Data i miejsce urodzenia</w:t>
      </w:r>
      <w:r w:rsidR="008D61A4" w:rsidRPr="00AD6934">
        <w:rPr>
          <w:rFonts w:ascii="Arial" w:hAnsi="Arial" w:cs="Arial"/>
          <w:sz w:val="24"/>
          <w:szCs w:val="24"/>
        </w:rPr>
        <w:t>:</w:t>
      </w:r>
    </w:p>
    <w:p w14:paraId="352DE168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3C2D35E9" w14:textId="4683F26D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Dirección de correo electrónico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Adres mailowy</w:t>
      </w:r>
      <w:r w:rsidR="008D61A4" w:rsidRPr="00AD6934">
        <w:rPr>
          <w:rFonts w:ascii="Arial" w:hAnsi="Arial" w:cs="Arial"/>
          <w:sz w:val="24"/>
          <w:szCs w:val="24"/>
        </w:rPr>
        <w:t xml:space="preserve">: </w:t>
      </w:r>
    </w:p>
    <w:p w14:paraId="2D7A1166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3EFA4328" w14:textId="2E00462E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Número de teléfono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Numer tel</w:t>
      </w:r>
      <w:r w:rsidR="008D61A4" w:rsidRPr="00AD6934">
        <w:rPr>
          <w:rFonts w:ascii="Arial" w:hAnsi="Arial" w:cs="Arial"/>
          <w:sz w:val="24"/>
          <w:szCs w:val="24"/>
        </w:rPr>
        <w:t xml:space="preserve">.: </w:t>
      </w:r>
    </w:p>
    <w:p w14:paraId="21EF2BDA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6F720742" w14:textId="23644660" w:rsidR="008D61A4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Nombre del centro de trabajo y localidad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Miejsce pracy wraz z adresem</w:t>
      </w:r>
      <w:r w:rsidR="008D61A4" w:rsidRPr="00AD6934">
        <w:rPr>
          <w:rFonts w:ascii="Arial" w:hAnsi="Arial" w:cs="Arial"/>
          <w:sz w:val="24"/>
          <w:szCs w:val="24"/>
        </w:rPr>
        <w:t>:</w:t>
      </w:r>
    </w:p>
    <w:p w14:paraId="048D709B" w14:textId="77777777" w:rsidR="00330E2D" w:rsidRPr="00AD6934" w:rsidRDefault="00330E2D" w:rsidP="00330E2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  <w:lang w:val="es-ES"/>
        </w:rPr>
      </w:pPr>
    </w:p>
    <w:p w14:paraId="4125A713" w14:textId="30C81822" w:rsidR="008D61A4" w:rsidRPr="00AD6934" w:rsidRDefault="00330E2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Especialida</w:t>
      </w:r>
      <w:r w:rsidR="00603154" w:rsidRPr="00AD6934">
        <w:rPr>
          <w:rFonts w:ascii="Arial" w:hAnsi="Arial" w:cs="Arial"/>
          <w:sz w:val="24"/>
          <w:szCs w:val="24"/>
        </w:rPr>
        <w:t>d de la que es profesor titular</w:t>
      </w:r>
      <w:r w:rsidRPr="00AD6934">
        <w:rPr>
          <w:rFonts w:ascii="Arial" w:hAnsi="Arial" w:cs="Arial"/>
          <w:sz w:val="24"/>
          <w:szCs w:val="24"/>
        </w:rPr>
        <w:t>/</w:t>
      </w:r>
      <w:r w:rsidRPr="00AD6934">
        <w:rPr>
          <w:rFonts w:ascii="Arial" w:hAnsi="Arial" w:cs="Arial"/>
          <w:b/>
          <w:bCs/>
          <w:sz w:val="24"/>
          <w:szCs w:val="24"/>
          <w:lang w:val="pl-PL"/>
        </w:rPr>
        <w:t>Wykształcenie</w:t>
      </w:r>
      <w:r w:rsidRPr="00AD6934">
        <w:rPr>
          <w:rFonts w:ascii="Arial" w:hAnsi="Arial" w:cs="Arial"/>
          <w:sz w:val="24"/>
          <w:szCs w:val="24"/>
          <w:lang w:val="pl-PL"/>
        </w:rPr>
        <w:t xml:space="preserve"> (kierunek studiów, tytuł naukowy):</w:t>
      </w:r>
    </w:p>
    <w:p w14:paraId="5C8769A7" w14:textId="77777777" w:rsidR="00330E2D" w:rsidRPr="00AD6934" w:rsidRDefault="00330E2D" w:rsidP="00330E2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51ED1F22" w14:textId="4B3E6136" w:rsidR="00F810FA" w:rsidRPr="00AD6934" w:rsidRDefault="00F810FA" w:rsidP="00A54C07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Años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 xml:space="preserve"> de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experiencia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docente</w:t>
      </w:r>
      <w:proofErr w:type="spellEnd"/>
      <w:r w:rsidR="008D61A4" w:rsidRPr="00AD6934">
        <w:rPr>
          <w:rFonts w:ascii="Arial" w:hAnsi="Arial" w:cs="Arial"/>
          <w:sz w:val="24"/>
          <w:szCs w:val="24"/>
          <w:lang w:val="pl-PL"/>
        </w:rPr>
        <w:t>/</w:t>
      </w:r>
      <w:r w:rsidR="008D61A4" w:rsidRPr="00AD6934">
        <w:rPr>
          <w:rFonts w:ascii="Arial" w:hAnsi="Arial" w:cs="Arial"/>
          <w:b/>
          <w:bCs/>
          <w:sz w:val="24"/>
          <w:szCs w:val="24"/>
          <w:lang w:val="pl-PL"/>
        </w:rPr>
        <w:t>Staż pracy w charakterze nauczyciela:</w:t>
      </w:r>
    </w:p>
    <w:p w14:paraId="10D031AC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  <w:lang w:val="pl-PL"/>
        </w:rPr>
      </w:pPr>
    </w:p>
    <w:p w14:paraId="1E0E508E" w14:textId="495B21CD" w:rsidR="00E86240" w:rsidRPr="00AD6934" w:rsidRDefault="00F810FA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Asignaturas que ha impartido en los dos últimos cursos escolares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sz w:val="24"/>
          <w:szCs w:val="24"/>
        </w:rPr>
        <w:t>Nauczane przedmioty w ciągu ostatnich dwóch lat szkolnych:</w:t>
      </w:r>
    </w:p>
    <w:p w14:paraId="26350C7D" w14:textId="77777777" w:rsidR="00330E2D" w:rsidRPr="00AD6934" w:rsidRDefault="00330E2D" w:rsidP="00330E2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33EA9EF" w14:textId="77777777" w:rsidR="00603154" w:rsidRPr="00AD6934" w:rsidRDefault="00234ACD" w:rsidP="00A54C07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¿Se imparte actualmente español en su centro educativo?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</w:rPr>
        <w:t>Czy język hiszpański jest obecnie nauczany w szkole</w:t>
      </w:r>
      <w:r w:rsidR="00330E2D" w:rsidRPr="00AD6934">
        <w:rPr>
          <w:rFonts w:ascii="Arial" w:hAnsi="Arial" w:cs="Arial"/>
          <w:b/>
          <w:bCs/>
          <w:sz w:val="24"/>
          <w:szCs w:val="24"/>
        </w:rPr>
        <w:t>?</w:t>
      </w:r>
      <w:r w:rsidR="00330E2D" w:rsidRPr="00AD6934">
        <w:rPr>
          <w:rFonts w:ascii="Arial" w:hAnsi="Arial" w:cs="Arial"/>
          <w:sz w:val="24"/>
          <w:szCs w:val="24"/>
        </w:rPr>
        <w:t xml:space="preserve">  </w:t>
      </w:r>
    </w:p>
    <w:p w14:paraId="460A1DF9" w14:textId="77777777" w:rsidR="00603154" w:rsidRPr="00AD6934" w:rsidRDefault="00603154" w:rsidP="00603154">
      <w:pPr>
        <w:pStyle w:val="Akapitzlist"/>
        <w:rPr>
          <w:rFonts w:ascii="Arial" w:hAnsi="Arial" w:cs="Arial"/>
        </w:rPr>
      </w:pPr>
    </w:p>
    <w:p w14:paraId="5C2CD407" w14:textId="4A8F3705" w:rsidR="00E86240" w:rsidRPr="00AD6934" w:rsidRDefault="00330E2D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sí/tak</w:t>
      </w:r>
      <w:r w:rsidRPr="00AD6934">
        <w:rPr>
          <w:rFonts w:ascii="Arial" w:hAnsi="Arial" w:cs="Arial"/>
          <w:sz w:val="24"/>
          <w:szCs w:val="24"/>
        </w:rPr>
        <w:tab/>
      </w: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no/nie</w:t>
      </w:r>
    </w:p>
    <w:p w14:paraId="3ECEE85C" w14:textId="77777777" w:rsidR="00F810FA" w:rsidRPr="00AD6934" w:rsidRDefault="00F810FA" w:rsidP="00E86240">
      <w:pPr>
        <w:spacing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6E6718DD" w14:textId="77777777" w:rsidR="00603154" w:rsidRPr="00AD6934" w:rsidRDefault="00330E2D" w:rsidP="00603154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  <w:sz w:val="24"/>
          <w:szCs w:val="24"/>
        </w:rPr>
        <w:t xml:space="preserve"> </w:t>
      </w:r>
      <w:r w:rsidR="00234ACD" w:rsidRPr="00AD6934">
        <w:rPr>
          <w:rFonts w:ascii="Arial" w:hAnsi="Arial" w:cs="Arial"/>
          <w:sz w:val="24"/>
          <w:szCs w:val="24"/>
          <w:lang w:val="pl-PL"/>
        </w:rPr>
        <w:t>Si no se imparte español en su centro, ¿tiene previsto implantarse</w:t>
      </w:r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dentro de los próximos tres o cuatro años académicos? </w:t>
      </w:r>
      <w:r w:rsidR="00E86240" w:rsidRPr="00AD6934">
        <w:rPr>
          <w:rFonts w:ascii="Arial" w:hAnsi="Arial" w:cs="Arial"/>
          <w:sz w:val="24"/>
          <w:szCs w:val="24"/>
          <w:lang w:val="pl-PL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>Jeśli język hiszpański nie jest nauczany w Pana/Pani szkole, czy jest planowane wprowadzenie go w ciągu najbliższych trzech lub czterech lat szkolnych?</w:t>
      </w:r>
      <w:r w:rsidRPr="00AD6934">
        <w:rPr>
          <w:rFonts w:ascii="Arial" w:hAnsi="Arial" w:cs="Arial"/>
          <w:sz w:val="24"/>
          <w:szCs w:val="24"/>
          <w:lang w:val="pl-PL"/>
        </w:rPr>
        <w:t xml:space="preserve">  </w:t>
      </w:r>
    </w:p>
    <w:p w14:paraId="0249E146" w14:textId="77777777" w:rsidR="00603154" w:rsidRPr="00AD6934" w:rsidRDefault="00603154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4E3147A5" w14:textId="0431B719" w:rsidR="00DA156D" w:rsidRPr="00AD6934" w:rsidRDefault="00330E2D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sí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>/tak</w:t>
      </w:r>
      <w:r w:rsidRPr="00AD6934">
        <w:rPr>
          <w:rFonts w:ascii="Arial" w:hAnsi="Arial" w:cs="Arial"/>
          <w:sz w:val="24"/>
          <w:szCs w:val="24"/>
          <w:lang w:val="pl-PL"/>
        </w:rPr>
        <w:tab/>
      </w: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  <w:lang w:val="pl-PL"/>
        </w:rPr>
        <w:t xml:space="preserve"> no/nie</w:t>
      </w:r>
    </w:p>
    <w:p w14:paraId="53966885" w14:textId="77777777" w:rsidR="00DA156D" w:rsidRPr="00AD6934" w:rsidRDefault="00DA156D" w:rsidP="00DA156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4C349F84" w14:textId="77777777" w:rsidR="00DA156D" w:rsidRPr="00AD6934" w:rsidRDefault="00DA156D" w:rsidP="00DA156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19D865B2" w14:textId="538A7417" w:rsidR="00F810FA" w:rsidRPr="00AD6934" w:rsidRDefault="00330E2D" w:rsidP="00A54C07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¿Tendría el respaldo de la dirección de su centro para impartir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español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una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vez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que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finalice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con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éxito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su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participación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en el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programa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EUROPROF?</w:t>
      </w:r>
      <w:r w:rsidR="00E86240" w:rsidRPr="00AD6934">
        <w:rPr>
          <w:rFonts w:ascii="Arial" w:hAnsi="Arial" w:cs="Arial"/>
          <w:sz w:val="24"/>
          <w:szCs w:val="24"/>
          <w:lang w:val="pl-PL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>Czy po pomyślnym zakończeniu programu EUROPROF miałby Pan/miałaby Pani  poparcie dyrekcji szkoły, żeby wprow</w:t>
      </w:r>
      <w:r w:rsidR="008E4255">
        <w:rPr>
          <w:rFonts w:ascii="Arial" w:hAnsi="Arial" w:cs="Arial"/>
          <w:b/>
          <w:bCs/>
          <w:sz w:val="24"/>
          <w:szCs w:val="24"/>
          <w:lang w:val="pl-PL"/>
        </w:rPr>
        <w:t>a</w:t>
      </w:r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>dzić nauczanie języka hiszpańskiego?</w:t>
      </w:r>
    </w:p>
    <w:p w14:paraId="39747120" w14:textId="77777777" w:rsidR="00603154" w:rsidRPr="00AD6934" w:rsidRDefault="00603154" w:rsidP="00603154">
      <w:pPr>
        <w:pStyle w:val="Akapitzlist"/>
        <w:tabs>
          <w:tab w:val="left" w:pos="284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1DC20FDE" w14:textId="6AF7EBD9" w:rsidR="00E86240" w:rsidRPr="00AD6934" w:rsidRDefault="00E86240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sí/tak</w:t>
      </w:r>
      <w:r w:rsidRPr="00AD6934">
        <w:rPr>
          <w:rFonts w:ascii="Arial" w:hAnsi="Arial" w:cs="Arial"/>
          <w:sz w:val="24"/>
          <w:szCs w:val="24"/>
        </w:rPr>
        <w:tab/>
      </w:r>
      <w:r w:rsidRPr="00AD6934">
        <w:rPr>
          <w:rFonts w:ascii="Arial" w:hAnsi="Arial" w:cs="Arial"/>
          <w:sz w:val="24"/>
          <w:szCs w:val="24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no/nie</w:t>
      </w:r>
    </w:p>
    <w:p w14:paraId="441FE29C" w14:textId="1645616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EB66104" w14:textId="35B4C3ED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2CD1D1B" w14:textId="183BC7A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Podpis dyrektora i pięczątka szkoły, jeśli  sí/tak</w:t>
      </w:r>
    </w:p>
    <w:p w14:paraId="64FEC2D5" w14:textId="1C854870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4038A91C" w14:textId="58BC6865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4EFDC0A2" w14:textId="7777777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38E785F3" w14:textId="77777777" w:rsidR="00F810FA" w:rsidRPr="00AD6934" w:rsidRDefault="00F810FA" w:rsidP="00E86240">
      <w:pPr>
        <w:pStyle w:val="Akapitzlist"/>
        <w:spacing w:after="0" w:line="360" w:lineRule="auto"/>
        <w:ind w:left="-284"/>
        <w:rPr>
          <w:rFonts w:ascii="Arial" w:hAnsi="Arial" w:cs="Arial"/>
          <w:sz w:val="24"/>
          <w:szCs w:val="24"/>
        </w:rPr>
      </w:pPr>
    </w:p>
    <w:p w14:paraId="267B7BD1" w14:textId="39C42192" w:rsidR="00CC2F0F" w:rsidRPr="00AD6934" w:rsidRDefault="00330E2D" w:rsidP="00CC2F0F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 xml:space="preserve"> </w:t>
      </w:r>
      <w:r w:rsidR="00F810FA" w:rsidRPr="00AD6934">
        <w:rPr>
          <w:rFonts w:ascii="Arial" w:hAnsi="Arial" w:cs="Arial"/>
          <w:sz w:val="24"/>
          <w:szCs w:val="24"/>
        </w:rPr>
        <w:t>Observaciones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sz w:val="24"/>
          <w:szCs w:val="24"/>
        </w:rPr>
        <w:t>Uwagi</w:t>
      </w:r>
      <w:r w:rsidR="007C5755" w:rsidRPr="00AD6934">
        <w:rPr>
          <w:rFonts w:ascii="Arial" w:hAnsi="Arial" w:cs="Arial"/>
          <w:sz w:val="24"/>
          <w:szCs w:val="24"/>
        </w:rPr>
        <w:t>:</w:t>
      </w:r>
    </w:p>
    <w:p w14:paraId="6A49D1EC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D073223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081B35AC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6E6A981" w14:textId="77777777" w:rsidR="00DA156D" w:rsidRPr="00AD6934" w:rsidRDefault="00DA156D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A017F2C" w14:textId="77777777" w:rsidR="00DA156D" w:rsidRPr="00AD6934" w:rsidRDefault="00DA156D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6789580" w14:textId="67591F0B" w:rsidR="00DA156D" w:rsidRPr="00AD6934" w:rsidRDefault="00603154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Lugar, fecha y firma del solicitante/</w:t>
      </w:r>
      <w:r w:rsidRPr="00AD6934">
        <w:rPr>
          <w:rFonts w:ascii="Arial" w:hAnsi="Arial" w:cs="Arial"/>
          <w:b/>
          <w:sz w:val="24"/>
          <w:szCs w:val="24"/>
        </w:rPr>
        <w:t>Miejsce, data i podpis kandydata</w:t>
      </w:r>
    </w:p>
    <w:p w14:paraId="3B1E5EC4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5278588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09345DC9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1C9A120D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EC5A0C5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5862B5FE" w14:textId="3448C212" w:rsidR="00631B15" w:rsidRDefault="00631B15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6649F2D2" w14:textId="3DF54AAA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063E3693" w14:textId="1BC05E93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DF8F795" w14:textId="133EE23A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6E798F67" w14:textId="77777777" w:rsidR="00AD6934" w:rsidRP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5ECBA268" w14:textId="5BB6ED87" w:rsidR="00631B15" w:rsidRPr="00AD6934" w:rsidRDefault="00631B15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[Prosimy o niedołączanie poniższej strony do dokumentacji papierowej]</w:t>
      </w:r>
    </w:p>
    <w:p w14:paraId="3508A6AC" w14:textId="77777777" w:rsidR="006C7164" w:rsidRPr="006C7164" w:rsidRDefault="006C7164" w:rsidP="006C7164">
      <w:pPr>
        <w:pStyle w:val="NormalnyWeb"/>
        <w:rPr>
          <w:rFonts w:ascii="Arial" w:hAnsi="Arial" w:cs="Arial"/>
          <w:color w:val="000000"/>
          <w:sz w:val="17"/>
          <w:szCs w:val="17"/>
        </w:rPr>
      </w:pPr>
      <w:r w:rsidRPr="006C7164">
        <w:rPr>
          <w:rFonts w:ascii="Arial" w:hAnsi="Arial" w:cs="Arial"/>
          <w:color w:val="000000"/>
          <w:sz w:val="17"/>
          <w:szCs w:val="17"/>
        </w:rPr>
        <w:t>Zgodnie z art. 13 ust. 1 i 2 rozporządzenia Parlamentu Europejskiego i Rady (UE) 2016/679 z dnia 27 kwietnia 2016 r. (Dz. Urz. UE L 119 z 04.05.2016 r.), dalej „RODO”, Ośrodek Rozwoju Edukacji w Warszawie informuje, że:</w:t>
      </w:r>
    </w:p>
    <w:p w14:paraId="27EEE87B" w14:textId="730CB151" w:rsidR="006C7164" w:rsidRPr="006C7164" w:rsidRDefault="006C7164" w:rsidP="006C7164">
      <w:pPr>
        <w:pStyle w:val="NormalnyWeb"/>
        <w:numPr>
          <w:ilvl w:val="0"/>
          <w:numId w:val="29"/>
        </w:numPr>
        <w:rPr>
          <w:rFonts w:ascii="Arial" w:hAnsi="Arial" w:cs="Arial"/>
          <w:color w:val="000000"/>
          <w:sz w:val="17"/>
          <w:szCs w:val="17"/>
        </w:rPr>
      </w:pPr>
      <w:r w:rsidRPr="006C7164">
        <w:rPr>
          <w:rFonts w:ascii="Arial" w:hAnsi="Arial" w:cs="Arial"/>
          <w:color w:val="000000"/>
          <w:sz w:val="17"/>
          <w:szCs w:val="17"/>
        </w:rPr>
        <w:t xml:space="preserve">Administratorem </w:t>
      </w:r>
      <w:r>
        <w:rPr>
          <w:rFonts w:ascii="Arial" w:hAnsi="Arial" w:cs="Arial"/>
          <w:color w:val="000000"/>
          <w:sz w:val="17"/>
          <w:szCs w:val="17"/>
        </w:rPr>
        <w:t xml:space="preserve">Państwa </w:t>
      </w:r>
      <w:r w:rsidRPr="006C7164">
        <w:rPr>
          <w:rFonts w:ascii="Arial" w:hAnsi="Arial" w:cs="Arial"/>
          <w:color w:val="000000"/>
          <w:sz w:val="17"/>
          <w:szCs w:val="17"/>
        </w:rPr>
        <w:t>danych osobowych jest Ośrodek Rozwoju Edukacji z siedzibą w Warszawie (00-478), Aleje Ujazdowskie 28, e-mail: sekretariat@ore.edu.pl, tel. 22 345 37 00;</w:t>
      </w:r>
    </w:p>
    <w:p w14:paraId="135981EA" w14:textId="77777777" w:rsidR="006C7164" w:rsidRPr="006C7164" w:rsidRDefault="006C7164" w:rsidP="006C7164">
      <w:pPr>
        <w:pStyle w:val="NormalnyWeb"/>
        <w:numPr>
          <w:ilvl w:val="0"/>
          <w:numId w:val="29"/>
        </w:numPr>
        <w:rPr>
          <w:rFonts w:ascii="Arial" w:hAnsi="Arial" w:cs="Arial"/>
          <w:color w:val="000000"/>
          <w:sz w:val="17"/>
          <w:szCs w:val="17"/>
        </w:rPr>
      </w:pPr>
      <w:r w:rsidRPr="006C7164">
        <w:rPr>
          <w:rFonts w:ascii="Arial" w:hAnsi="Arial" w:cs="Arial"/>
          <w:color w:val="000000"/>
          <w:sz w:val="17"/>
          <w:szCs w:val="17"/>
        </w:rPr>
        <w:t>W sprawach dotyczących przetwarzania danych osobowych można się skontaktować z Inspektorem Ochrony Danych poprzez e-mail: iod@ore.edu.pl;</w:t>
      </w:r>
    </w:p>
    <w:p w14:paraId="6BD9AF91" w14:textId="4936DFE1" w:rsidR="006C7164" w:rsidRPr="006C7164" w:rsidRDefault="006C7164" w:rsidP="006C7164">
      <w:pPr>
        <w:pStyle w:val="NormalnyWeb"/>
        <w:numPr>
          <w:ilvl w:val="0"/>
          <w:numId w:val="29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  <w:lang w:val="es-ES_tradnl"/>
        </w:rPr>
        <w:t>Państwa</w:t>
      </w:r>
      <w:r w:rsidRPr="006C7164">
        <w:rPr>
          <w:rFonts w:ascii="Arial" w:hAnsi="Arial" w:cs="Arial"/>
          <w:color w:val="000000"/>
          <w:sz w:val="17"/>
          <w:szCs w:val="17"/>
          <w:lang w:val="es-ES_tradnl"/>
        </w:rPr>
        <w:t xml:space="preserve"> dane osobowe przetwarzane są w związku z rekrutacją do programu EUROPROF. Podstawą prawną przetwarzania danych jest wykonywanie przez administratora zadań realizowanych w interesie publicznym wynikających ze statutu ORE (art. 6 ust. 1 lit. e RODO), oraz konieczność wypełnienia obowiązku prawnego ciążącego na administratorze (art. 6 ust. 1 lit. c RODO)</w:t>
      </w:r>
      <w:r w:rsidRPr="006C7164">
        <w:rPr>
          <w:rFonts w:ascii="Arial" w:hAnsi="Arial" w:cs="Arial"/>
          <w:color w:val="000000"/>
          <w:sz w:val="17"/>
          <w:szCs w:val="17"/>
        </w:rPr>
        <w:t>;</w:t>
      </w:r>
    </w:p>
    <w:p w14:paraId="19314B68" w14:textId="082BA6A5" w:rsidR="006C7164" w:rsidRPr="006C7164" w:rsidRDefault="006C7164" w:rsidP="006C7164">
      <w:pPr>
        <w:pStyle w:val="NormalnyWeb"/>
        <w:numPr>
          <w:ilvl w:val="0"/>
          <w:numId w:val="29"/>
        </w:numPr>
        <w:rPr>
          <w:rFonts w:ascii="Arial" w:hAnsi="Arial" w:cs="Arial"/>
          <w:color w:val="000000"/>
          <w:sz w:val="17"/>
          <w:szCs w:val="17"/>
        </w:rPr>
      </w:pPr>
      <w:r w:rsidRPr="006C7164">
        <w:rPr>
          <w:rFonts w:ascii="Arial" w:hAnsi="Arial" w:cs="Arial"/>
          <w:color w:val="000000"/>
          <w:sz w:val="17"/>
          <w:szCs w:val="17"/>
          <w:lang w:val="es-ES_tradnl"/>
        </w:rPr>
        <w:t xml:space="preserve">Odbiorcami </w:t>
      </w:r>
      <w:r>
        <w:rPr>
          <w:rFonts w:ascii="Arial" w:hAnsi="Arial" w:cs="Arial"/>
          <w:color w:val="000000"/>
          <w:sz w:val="17"/>
          <w:szCs w:val="17"/>
          <w:lang w:val="es-ES_tradnl"/>
        </w:rPr>
        <w:t>Państwa</w:t>
      </w:r>
      <w:r w:rsidRPr="006C7164">
        <w:rPr>
          <w:rFonts w:ascii="Arial" w:hAnsi="Arial" w:cs="Arial"/>
          <w:color w:val="000000"/>
          <w:sz w:val="17"/>
          <w:szCs w:val="17"/>
          <w:lang w:val="es-ES_tradnl"/>
        </w:rPr>
        <w:t xml:space="preserve"> danych osobowych mogą być podmioty uprawnione do ich otrzymania na podstawie przepisów prawa, podmioty, którym udostępniona zostanie dokumentacja form doskonalenia w tym Ministerstwo Edukacji Narodowej oraz instytucja współorganizująca program- Biuro Radcy ds. Edukacji Ambasady Hiszpanii oraz podmioty świadczące usługi na rzecz administratora, na podstawie zawartych z nim umów</w:t>
      </w:r>
      <w:r w:rsidRPr="006C7164">
        <w:rPr>
          <w:rFonts w:ascii="Arial" w:hAnsi="Arial" w:cs="Arial"/>
          <w:color w:val="000000"/>
          <w:sz w:val="17"/>
          <w:szCs w:val="17"/>
        </w:rPr>
        <w:t>;</w:t>
      </w:r>
    </w:p>
    <w:p w14:paraId="1326A6D5" w14:textId="281C07ED" w:rsidR="006C7164" w:rsidRPr="006C7164" w:rsidRDefault="006C7164" w:rsidP="006C7164">
      <w:pPr>
        <w:pStyle w:val="NormalnyWeb"/>
        <w:numPr>
          <w:ilvl w:val="0"/>
          <w:numId w:val="29"/>
        </w:numPr>
        <w:rPr>
          <w:rFonts w:ascii="Arial" w:hAnsi="Arial" w:cs="Arial"/>
          <w:color w:val="000000"/>
          <w:sz w:val="17"/>
          <w:szCs w:val="17"/>
        </w:rPr>
      </w:pPr>
      <w:bookmarkStart w:id="0" w:name="_heading=h.gjdgxs" w:colFirst="0" w:colLast="0"/>
      <w:bookmarkEnd w:id="0"/>
      <w:r>
        <w:rPr>
          <w:rFonts w:ascii="Arial" w:hAnsi="Arial" w:cs="Arial"/>
          <w:color w:val="000000"/>
          <w:sz w:val="17"/>
          <w:szCs w:val="17"/>
        </w:rPr>
        <w:t>Państwa d</w:t>
      </w:r>
      <w:r w:rsidRPr="006C7164">
        <w:rPr>
          <w:rFonts w:ascii="Arial" w:hAnsi="Arial" w:cs="Arial"/>
          <w:color w:val="000000"/>
          <w:sz w:val="17"/>
          <w:szCs w:val="17"/>
        </w:rPr>
        <w:t>ane osobowe będą przechowywane, przez okres niezbędny do realizacji celów określonych w pkt 3, a po tym czasie przez okres, oraz w zakresie wymaganym przez przepisy powszechnie obowiązującego prawa; </w:t>
      </w:r>
    </w:p>
    <w:p w14:paraId="4CDAE8E2" w14:textId="437C94EA" w:rsidR="006C7164" w:rsidRPr="006C7164" w:rsidRDefault="006C7164" w:rsidP="006C7164">
      <w:pPr>
        <w:pStyle w:val="NormalnyWeb"/>
        <w:numPr>
          <w:ilvl w:val="0"/>
          <w:numId w:val="29"/>
        </w:num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Państwa d</w:t>
      </w:r>
      <w:r w:rsidRPr="006C7164">
        <w:rPr>
          <w:rFonts w:ascii="Arial" w:hAnsi="Arial" w:cs="Arial"/>
          <w:color w:val="000000"/>
          <w:sz w:val="17"/>
          <w:szCs w:val="17"/>
        </w:rPr>
        <w:t>ane osobowe nie będą podlegały zautomatyzowanemu podejmowaniu decyzji w tym również profilowaniu;</w:t>
      </w:r>
    </w:p>
    <w:p w14:paraId="05250617" w14:textId="53D299B5" w:rsidR="006C7164" w:rsidRPr="006C7164" w:rsidRDefault="006C7164" w:rsidP="006C7164">
      <w:pPr>
        <w:pStyle w:val="NormalnyWeb"/>
        <w:numPr>
          <w:ilvl w:val="0"/>
          <w:numId w:val="29"/>
        </w:numPr>
        <w:rPr>
          <w:rFonts w:ascii="Arial" w:hAnsi="Arial" w:cs="Arial"/>
          <w:color w:val="000000"/>
          <w:sz w:val="17"/>
          <w:szCs w:val="17"/>
        </w:rPr>
      </w:pPr>
      <w:r w:rsidRPr="006C7164">
        <w:rPr>
          <w:rFonts w:ascii="Arial" w:hAnsi="Arial" w:cs="Arial"/>
          <w:color w:val="000000"/>
          <w:sz w:val="17"/>
          <w:szCs w:val="17"/>
          <w:lang w:val="es-ES_tradnl"/>
        </w:rPr>
        <w:t xml:space="preserve">Państwa dane osobowe </w:t>
      </w:r>
      <w:r w:rsidRPr="006C7164">
        <w:rPr>
          <w:rFonts w:ascii="Arial" w:hAnsi="Arial" w:cs="Arial"/>
          <w:color w:val="000000"/>
          <w:sz w:val="17"/>
          <w:szCs w:val="17"/>
        </w:rPr>
        <w:t>nie będą przekazywane do państwa trzeciego lub organizacji międzynarodowej;</w:t>
      </w:r>
    </w:p>
    <w:p w14:paraId="7867479D" w14:textId="64DBE079" w:rsidR="006C7164" w:rsidRPr="006C7164" w:rsidRDefault="006C7164" w:rsidP="006C7164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color w:val="000000"/>
          <w:sz w:val="17"/>
          <w:szCs w:val="17"/>
          <w:lang w:val="pl-PL" w:eastAsia="pl-PL"/>
        </w:rPr>
      </w:pPr>
      <w:r w:rsidRPr="006C7164">
        <w:rPr>
          <w:rFonts w:ascii="Arial" w:eastAsia="Times New Roman" w:hAnsi="Arial" w:cs="Arial"/>
          <w:color w:val="000000"/>
          <w:sz w:val="17"/>
          <w:szCs w:val="17"/>
          <w:lang w:val="pl-PL" w:eastAsia="pl-PL"/>
        </w:rPr>
        <w:t>Podanie danych osobowych jest dobrowolne, ale niezbędne do realizacj</w:t>
      </w:r>
      <w:r>
        <w:rPr>
          <w:rFonts w:ascii="Arial" w:eastAsia="Times New Roman" w:hAnsi="Arial" w:cs="Arial"/>
          <w:color w:val="000000"/>
          <w:sz w:val="17"/>
          <w:szCs w:val="17"/>
          <w:lang w:val="pl-PL" w:eastAsia="pl-PL"/>
        </w:rPr>
        <w:t>i celów określonych w punkcie 3</w:t>
      </w:r>
      <w:r w:rsidRPr="006C7164">
        <w:rPr>
          <w:rFonts w:ascii="Arial" w:hAnsi="Arial" w:cs="Arial"/>
          <w:color w:val="000000"/>
          <w:sz w:val="17"/>
          <w:szCs w:val="17"/>
          <w:lang w:val="pl-PL" w:eastAsia="pl-PL"/>
        </w:rPr>
        <w:t>;</w:t>
      </w:r>
    </w:p>
    <w:p w14:paraId="2D335922" w14:textId="000607CF" w:rsidR="006C7164" w:rsidRPr="006C7164" w:rsidRDefault="006C7164" w:rsidP="006C7164">
      <w:pPr>
        <w:pStyle w:val="NormalnyWeb"/>
        <w:numPr>
          <w:ilvl w:val="0"/>
          <w:numId w:val="29"/>
        </w:numPr>
        <w:rPr>
          <w:rFonts w:ascii="Arial" w:hAnsi="Arial" w:cs="Arial"/>
          <w:color w:val="000000"/>
          <w:sz w:val="17"/>
          <w:szCs w:val="17"/>
        </w:rPr>
      </w:pPr>
      <w:r w:rsidRPr="006C7164">
        <w:rPr>
          <w:rFonts w:ascii="Arial" w:hAnsi="Arial" w:cs="Arial"/>
          <w:color w:val="000000"/>
          <w:sz w:val="17"/>
          <w:szCs w:val="17"/>
        </w:rPr>
        <w:t xml:space="preserve">W związku z przetwarzaniem danych osobowych, przysługuje </w:t>
      </w:r>
      <w:r>
        <w:rPr>
          <w:rFonts w:ascii="Arial" w:hAnsi="Arial" w:cs="Arial"/>
          <w:color w:val="000000"/>
          <w:sz w:val="17"/>
          <w:szCs w:val="17"/>
        </w:rPr>
        <w:t xml:space="preserve">państwu </w:t>
      </w:r>
      <w:r w:rsidRPr="006C7164">
        <w:rPr>
          <w:rFonts w:ascii="Arial" w:hAnsi="Arial" w:cs="Arial"/>
          <w:color w:val="000000"/>
          <w:sz w:val="17"/>
          <w:szCs w:val="17"/>
        </w:rPr>
        <w:t>prawo dostępu do   swoich   danych   osobowych,   a   także   ich sprostowania, prawo  do żądania  usunięcia  lub ograniczenia  przetwarzania,  a  także  wniesienia sprzeciwu  wobec  przetwarzania,  przy  czym  niektóre z praw przysługują jedynie w sytuacji, jeżeli dalsze przetwarzanie nie jest niezbędne do wywiązania się przez  Administratora  z obowiązku  prawnego  i  nie  występują inne  podstawy prawne przetwarzania. Ponadto przysługuje Państwu prawo wniesienia skargi na realizowane przez Administratora przetwarzanie do Prezesa Urzędu Ochrony Danych Osobowych.</w:t>
      </w:r>
    </w:p>
    <w:p w14:paraId="255D9FCA" w14:textId="77777777" w:rsidR="006C7164" w:rsidRDefault="006C716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74EB45A3" w14:textId="77777777" w:rsidR="006C7164" w:rsidRDefault="006C716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0947E690" w14:textId="77777777" w:rsidR="008D61A4" w:rsidRPr="00AD6934" w:rsidRDefault="008D61A4" w:rsidP="00330E2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  <w:lang w:val="es-ES"/>
        </w:rPr>
      </w:pPr>
      <w:bookmarkStart w:id="1" w:name="_GoBack"/>
      <w:bookmarkEnd w:id="1"/>
    </w:p>
    <w:sectPr w:rsidR="008D61A4" w:rsidRPr="00AD6934" w:rsidSect="00E86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92" w:right="991" w:bottom="255" w:left="1134" w:header="289" w:footer="408" w:gutter="0"/>
      <w:cols w:space="720" w:equalWidth="0">
        <w:col w:w="9781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B03E5" w14:textId="77777777" w:rsidR="00241D20" w:rsidRDefault="00241D20">
      <w:r>
        <w:separator/>
      </w:r>
    </w:p>
  </w:endnote>
  <w:endnote w:type="continuationSeparator" w:id="0">
    <w:p w14:paraId="49A1B4D7" w14:textId="77777777" w:rsidR="00241D20" w:rsidRDefault="0024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4C712" w14:textId="77777777" w:rsidR="00B803E8" w:rsidRDefault="00E93C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803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05DFC5" w14:textId="77777777" w:rsidR="00B803E8" w:rsidRDefault="00B803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23"/>
      <w:gridCol w:w="158"/>
    </w:tblGrid>
    <w:tr w:rsidR="00B803E8" w14:paraId="6CC24516" w14:textId="77777777">
      <w:tc>
        <w:tcPr>
          <w:tcW w:w="10825" w:type="dxa"/>
        </w:tcPr>
        <w:p w14:paraId="3A9A98CA" w14:textId="77777777" w:rsidR="00B803E8" w:rsidRDefault="00B803E8">
          <w:pPr>
            <w:pStyle w:val="Stopka"/>
            <w:ind w:left="8504"/>
            <w:rPr>
              <w:rFonts w:ascii="Gill Sans MT" w:hAnsi="Gill Sans MT"/>
              <w:sz w:val="14"/>
            </w:rPr>
          </w:pPr>
        </w:p>
      </w:tc>
      <w:tc>
        <w:tcPr>
          <w:tcW w:w="160" w:type="dxa"/>
        </w:tcPr>
        <w:p w14:paraId="57E44F47" w14:textId="77777777" w:rsidR="00B803E8" w:rsidRDefault="00B803E8">
          <w:pPr>
            <w:pStyle w:val="Stopka"/>
            <w:jc w:val="right"/>
            <w:rPr>
              <w:rFonts w:ascii="Gill Sans MT" w:hAnsi="Gill Sans MT"/>
              <w:sz w:val="14"/>
            </w:rPr>
          </w:pPr>
        </w:p>
      </w:tc>
    </w:tr>
  </w:tbl>
  <w:tbl>
    <w:tblPr>
      <w:tblpPr w:leftFromText="142" w:rightFromText="142" w:vertAnchor="text" w:horzAnchor="margin" w:tblpY="1"/>
      <w:tblOverlap w:val="never"/>
      <w:tblW w:w="1007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16"/>
      <w:gridCol w:w="2121"/>
      <w:gridCol w:w="136"/>
    </w:tblGrid>
    <w:tr w:rsidR="00481054" w:rsidRPr="008B7E0D" w14:paraId="5DE12610" w14:textId="77777777" w:rsidTr="001A3E93">
      <w:trPr>
        <w:gridAfter w:val="1"/>
        <w:wAfter w:w="136" w:type="dxa"/>
        <w:trHeight w:val="167"/>
      </w:trPr>
      <w:tc>
        <w:tcPr>
          <w:tcW w:w="7816" w:type="dxa"/>
          <w:vAlign w:val="bottom"/>
        </w:tcPr>
        <w:p w14:paraId="73E14537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121" w:type="dxa"/>
        </w:tcPr>
        <w:p w14:paraId="2429424C" w14:textId="77777777" w:rsidR="00481054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</w:p>
      </w:tc>
    </w:tr>
    <w:tr w:rsidR="00481054" w:rsidRPr="00A54C07" w14:paraId="2BD180C2" w14:textId="77777777" w:rsidTr="001A3E93">
      <w:tblPrEx>
        <w:tblLook w:val="04A0" w:firstRow="1" w:lastRow="0" w:firstColumn="1" w:lastColumn="0" w:noHBand="0" w:noVBand="1"/>
      </w:tblPrEx>
      <w:trPr>
        <w:trHeight w:val="553"/>
      </w:trPr>
      <w:tc>
        <w:tcPr>
          <w:tcW w:w="781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217E2674" w14:textId="5A754852" w:rsidR="00481054" w:rsidRPr="002B6BE7" w:rsidRDefault="00B01155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noProof/>
              <w:sz w:val="14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1D6AF53" wp14:editId="7450CA7E">
                    <wp:simplePos x="0" y="0"/>
                    <wp:positionH relativeFrom="column">
                      <wp:posOffset>4831715</wp:posOffset>
                    </wp:positionH>
                    <wp:positionV relativeFrom="paragraph">
                      <wp:posOffset>-223520</wp:posOffset>
                    </wp:positionV>
                    <wp:extent cx="1438910" cy="456565"/>
                    <wp:effectExtent l="0" t="0" r="0" b="0"/>
                    <wp:wrapNone/>
                    <wp:docPr id="2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38910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2DA82F" id="Rectangle 5" o:spid="_x0000_s1026" style="position:absolute;margin-left:380.45pt;margin-top:-17.6pt;width:113.3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uRrAIAAKU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" o:allowincell="f" filled="f" stroked="f"/>
                </w:pict>
              </mc:Fallback>
            </mc:AlternateContent>
          </w:r>
          <w:hyperlink r:id="rId1" w:history="1">
            <w:r w:rsidR="00481054" w:rsidRPr="00EC5110">
              <w:rPr>
                <w:rStyle w:val="Hipercze"/>
                <w:rFonts w:ascii="Gill Sans MT" w:hAnsi="Gill Sans MT" w:cs="Arial"/>
                <w:sz w:val="14"/>
              </w:rPr>
              <w:t>www.mecd.gob.es/polonia</w:t>
            </w:r>
          </w:hyperlink>
        </w:p>
        <w:p w14:paraId="7F960688" w14:textId="77777777" w:rsidR="00481054" w:rsidRDefault="00241D20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2" w:history="1">
            <w:r w:rsidR="00481054" w:rsidRPr="005C06BE">
              <w:rPr>
                <w:rStyle w:val="Hipercze"/>
                <w:rFonts w:ascii="Gill Sans MT" w:hAnsi="Gill Sans MT" w:cs="Arial"/>
                <w:sz w:val="14"/>
              </w:rPr>
              <w:t>consejeria.pl@educacion.gob.es</w:t>
            </w:r>
          </w:hyperlink>
        </w:p>
        <w:p w14:paraId="398579CE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257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09EAAFA" w14:textId="77777777" w:rsidR="00481054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>
            <w:rPr>
              <w:rFonts w:ascii="Gill Sans MT" w:hAnsi="Gill Sans MT" w:cs="Arial"/>
              <w:sz w:val="14"/>
              <w:lang w:val="pl-PL"/>
            </w:rPr>
            <w:t xml:space="preserve">Ul. Fabryczna, 16/22, lok. 22 </w:t>
          </w:r>
        </w:p>
        <w:p w14:paraId="72121C2C" w14:textId="77777777" w:rsidR="00481054" w:rsidRPr="005E1803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00-446 VARSOVIA</w:t>
          </w:r>
        </w:p>
        <w:p w14:paraId="3BCFBEA4" w14:textId="77777777" w:rsidR="00481054" w:rsidRPr="00617746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TEL: 48226269811/12</w:t>
          </w:r>
        </w:p>
      </w:tc>
    </w:tr>
  </w:tbl>
  <w:p w14:paraId="1F454A86" w14:textId="33DE5115" w:rsidR="00481054" w:rsidRPr="00481054" w:rsidRDefault="00B01155" w:rsidP="00481054">
    <w:pPr>
      <w:pStyle w:val="Stopka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F5A5" wp14:editId="506AFFA6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0D4C2" id="Rectangle 37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BVMPTe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</w:p>
  <w:p w14:paraId="4048CB6D" w14:textId="77777777" w:rsidR="00B803E8" w:rsidRPr="00481054" w:rsidRDefault="00B803E8">
    <w:pPr>
      <w:pStyle w:val="Stopka"/>
      <w:rPr>
        <w:sz w:val="14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Y="1"/>
      <w:tblOverlap w:val="never"/>
      <w:tblW w:w="1007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16"/>
      <w:gridCol w:w="2121"/>
      <w:gridCol w:w="136"/>
    </w:tblGrid>
    <w:tr w:rsidR="00B803E8" w:rsidRPr="008B7E0D" w14:paraId="3C5A216B" w14:textId="77777777" w:rsidTr="00223D8F">
      <w:trPr>
        <w:gridAfter w:val="1"/>
        <w:wAfter w:w="136" w:type="dxa"/>
        <w:trHeight w:val="167"/>
      </w:trPr>
      <w:tc>
        <w:tcPr>
          <w:tcW w:w="7816" w:type="dxa"/>
          <w:vAlign w:val="bottom"/>
        </w:tcPr>
        <w:p w14:paraId="5D229424" w14:textId="77777777" w:rsidR="00B803E8" w:rsidRDefault="00B803E8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121" w:type="dxa"/>
        </w:tcPr>
        <w:p w14:paraId="129A1667" w14:textId="77777777" w:rsidR="00B803E8" w:rsidRDefault="00B803E8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</w:p>
      </w:tc>
    </w:tr>
    <w:tr w:rsidR="005524C2" w:rsidRPr="00A54C07" w14:paraId="4A6945A7" w14:textId="77777777" w:rsidTr="00223D8F">
      <w:tblPrEx>
        <w:tblLook w:val="04A0" w:firstRow="1" w:lastRow="0" w:firstColumn="1" w:lastColumn="0" w:noHBand="0" w:noVBand="1"/>
      </w:tblPrEx>
      <w:trPr>
        <w:trHeight w:val="553"/>
      </w:trPr>
      <w:tc>
        <w:tcPr>
          <w:tcW w:w="781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68C0E1F5" w14:textId="77777777" w:rsidR="00617746" w:rsidRPr="002B6BE7" w:rsidRDefault="00241D20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1" w:history="1">
            <w:r w:rsidR="00686B93" w:rsidRPr="00686B93">
              <w:rPr>
                <w:rStyle w:val="Hipercze"/>
                <w:rFonts w:ascii="Gill Sans MT" w:hAnsi="Gill Sans MT" w:cs="Arial"/>
                <w:noProof/>
                <w:sz w:val="14"/>
                <w:lang w:val="es-ES"/>
              </w:rPr>
              <w:t>http://www.educacionyfp.gob.es/polonia</w:t>
            </w:r>
          </w:hyperlink>
          <w:r w:rsidR="00686B93" w:rsidRPr="00686B93">
            <w:rPr>
              <w:rFonts w:ascii="Gill Sans MT" w:hAnsi="Gill Sans MT" w:cs="Arial"/>
              <w:noProof/>
              <w:sz w:val="14"/>
              <w:lang w:val="es-ES"/>
            </w:rPr>
            <w:t>/</w:t>
          </w:r>
        </w:p>
        <w:p w14:paraId="4AA956E9" w14:textId="77777777" w:rsidR="005524C2" w:rsidRDefault="00241D20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2" w:history="1">
            <w:r w:rsidR="00617746" w:rsidRPr="005C06BE">
              <w:rPr>
                <w:rStyle w:val="Hipercze"/>
                <w:rFonts w:ascii="Gill Sans MT" w:hAnsi="Gill Sans MT" w:cs="Arial"/>
                <w:sz w:val="14"/>
              </w:rPr>
              <w:t>consejeria.pl@educacion.gob.es</w:t>
            </w:r>
          </w:hyperlink>
        </w:p>
        <w:p w14:paraId="5D77F97E" w14:textId="77777777" w:rsidR="005524C2" w:rsidRDefault="005524C2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257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EAB303C" w14:textId="77777777" w:rsidR="00617746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>
            <w:rPr>
              <w:rFonts w:ascii="Gill Sans MT" w:hAnsi="Gill Sans MT" w:cs="Arial"/>
              <w:sz w:val="14"/>
              <w:lang w:val="pl-PL"/>
            </w:rPr>
            <w:t xml:space="preserve">Ul. Fabryczna, 16/22, lok. 22 </w:t>
          </w:r>
        </w:p>
        <w:p w14:paraId="6866695A" w14:textId="77777777" w:rsidR="00617746" w:rsidRPr="005E1803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00-446 VARSOVIA</w:t>
          </w:r>
        </w:p>
        <w:p w14:paraId="3BE48FB1" w14:textId="77777777" w:rsidR="005524C2" w:rsidRPr="00617746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TEL: 48226269811/12</w:t>
          </w:r>
        </w:p>
      </w:tc>
    </w:tr>
  </w:tbl>
  <w:p w14:paraId="43A1F507" w14:textId="1439E952" w:rsidR="00B803E8" w:rsidRDefault="00B01155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531060" wp14:editId="679D2FA6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4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59599" id="Rectangle 37" o:spid="_x0000_s1026" style="position:absolute;margin-left:375.7pt;margin-top:-17.1pt;width:113.3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D+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A7uXD+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57033" w14:textId="77777777" w:rsidR="00241D20" w:rsidRDefault="00241D20">
      <w:r>
        <w:separator/>
      </w:r>
    </w:p>
  </w:footnote>
  <w:footnote w:type="continuationSeparator" w:id="0">
    <w:p w14:paraId="3B8DF0E4" w14:textId="77777777" w:rsidR="00241D20" w:rsidRDefault="0024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7951" w14:textId="77777777" w:rsidR="00B803E8" w:rsidRDefault="00E93CF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803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9BBB7" w14:textId="77777777" w:rsidR="00B803E8" w:rsidRDefault="00B803E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91"/>
      <w:gridCol w:w="2308"/>
      <w:gridCol w:w="2308"/>
    </w:tblGrid>
    <w:tr w:rsidR="00481054" w14:paraId="06991869" w14:textId="77777777" w:rsidTr="001A3E93">
      <w:trPr>
        <w:trHeight w:val="1128"/>
      </w:trPr>
      <w:tc>
        <w:tcPr>
          <w:tcW w:w="5391" w:type="dxa"/>
        </w:tcPr>
        <w:p w14:paraId="128ED7DD" w14:textId="1B0D79EA" w:rsidR="00481054" w:rsidRDefault="009271CB" w:rsidP="00481054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9271CB">
            <w:rPr>
              <w:noProof/>
              <w:lang w:val="pl-PL" w:eastAsia="pl-PL"/>
            </w:rPr>
            <w:drawing>
              <wp:anchor distT="0" distB="0" distL="114300" distR="114300" simplePos="0" relativeHeight="251663360" behindDoc="0" locked="0" layoutInCell="1" allowOverlap="1" wp14:anchorId="18FE5BA7" wp14:editId="77E3E9EC">
                <wp:simplePos x="0" y="0"/>
                <wp:positionH relativeFrom="column">
                  <wp:posOffset>2117090</wp:posOffset>
                </wp:positionH>
                <wp:positionV relativeFrom="paragraph">
                  <wp:posOffset>194945</wp:posOffset>
                </wp:positionV>
                <wp:extent cx="1261745" cy="505460"/>
                <wp:effectExtent l="0" t="0" r="0" b="8890"/>
                <wp:wrapSquare wrapText="bothSides"/>
                <wp:docPr id="6" name="Obraz 6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obacz obraz źródłow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1054">
            <w:rPr>
              <w:noProof/>
              <w:lang w:val="pl-PL" w:eastAsia="pl-PL"/>
            </w:rPr>
            <w:drawing>
              <wp:anchor distT="0" distB="0" distL="114300" distR="114300" simplePos="0" relativeHeight="251656192" behindDoc="0" locked="0" layoutInCell="1" allowOverlap="0" wp14:anchorId="6E2D3CAB" wp14:editId="587D523F">
                <wp:simplePos x="0" y="0"/>
                <wp:positionH relativeFrom="column">
                  <wp:posOffset>-25400</wp:posOffset>
                </wp:positionH>
                <wp:positionV relativeFrom="paragraph">
                  <wp:posOffset>-15240</wp:posOffset>
                </wp:positionV>
                <wp:extent cx="793115" cy="829310"/>
                <wp:effectExtent l="0" t="0" r="0" b="0"/>
                <wp:wrapTight wrapText="bothSides">
                  <wp:wrapPolygon edited="0">
                    <wp:start x="0" y="0"/>
                    <wp:lineTo x="0" y="21335"/>
                    <wp:lineTo x="21271" y="21335"/>
                    <wp:lineTo x="21271" y="0"/>
                    <wp:lineTo x="0" y="0"/>
                  </wp:wrapPolygon>
                </wp:wrapTight>
                <wp:docPr id="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11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81054">
            <w:br/>
          </w:r>
        </w:p>
        <w:p w14:paraId="0CFC0351" w14:textId="5D709268" w:rsidR="00481054" w:rsidRDefault="00481054" w:rsidP="00481054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EMBAJADA </w:t>
          </w:r>
        </w:p>
        <w:p w14:paraId="3B17FF96" w14:textId="097EE620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ESPAÑA</w:t>
          </w:r>
        </w:p>
        <w:p w14:paraId="22B4EA12" w14:textId="0AB9F58B" w:rsidR="00481054" w:rsidRPr="007D7C0E" w:rsidRDefault="00481054" w:rsidP="009271CB">
          <w:pPr>
            <w:pStyle w:val="Nagwek"/>
            <w:tabs>
              <w:tab w:val="clear" w:pos="4252"/>
              <w:tab w:val="clear" w:pos="8504"/>
              <w:tab w:val="left" w:pos="3015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>EN POLONIA</w:t>
          </w:r>
          <w:r w:rsidR="009271CB">
            <w:rPr>
              <w:rFonts w:ascii="Gill Sans MT" w:hAnsi="Gill Sans MT"/>
              <w:snapToGrid w:val="0"/>
              <w:color w:val="000000"/>
              <w:sz w:val="18"/>
            </w:rPr>
            <w:tab/>
          </w:r>
        </w:p>
      </w:tc>
      <w:tc>
        <w:tcPr>
          <w:tcW w:w="2308" w:type="dxa"/>
        </w:tcPr>
        <w:p w14:paraId="11848072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308" w:type="dxa"/>
        </w:tcPr>
        <w:p w14:paraId="234048F8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CONSEJERÍA DE EDUCACIÓN</w:t>
          </w:r>
        </w:p>
        <w:p w14:paraId="743C045E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3D8085C8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9446FC">
            <w:rPr>
              <w:noProof/>
              <w:lang w:val="pl-PL" w:eastAsia="pl-PL"/>
            </w:rPr>
            <w:drawing>
              <wp:inline distT="0" distB="0" distL="0" distR="0" wp14:anchorId="5AC92AE7" wp14:editId="727FCEF5">
                <wp:extent cx="1200150" cy="495300"/>
                <wp:effectExtent l="0" t="0" r="0" b="0"/>
                <wp:docPr id="14" name="Imagen 6" descr="C:\Users\antoni.lluch\Documents\2020\LOGOS\AEE\a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ntoni.lluch\Documents\2020\LOGOS\AEE\a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A23F3" w14:textId="52510A38" w:rsidR="00B803E8" w:rsidRDefault="00B01155">
    <w:pPr>
      <w:pStyle w:val="Nagwek"/>
      <w:tabs>
        <w:tab w:val="clear" w:pos="8504"/>
      </w:tabs>
      <w:ind w:right="-87"/>
      <w:jc w:val="right"/>
    </w:pPr>
    <w:r>
      <w:rPr>
        <w:noProof/>
        <w:lang w:val="pl-PL" w:eastAsia="pl-PL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C33948D" wp14:editId="144FBEA2">
              <wp:simplePos x="0" y="0"/>
              <wp:positionH relativeFrom="column">
                <wp:posOffset>6041390</wp:posOffset>
              </wp:positionH>
              <wp:positionV relativeFrom="paragraph">
                <wp:posOffset>823594</wp:posOffset>
              </wp:positionV>
              <wp:extent cx="868680" cy="0"/>
              <wp:effectExtent l="0" t="0" r="7620" b="0"/>
              <wp:wrapNone/>
              <wp:docPr id="5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8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1421A" id="Line 59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5.7pt,64.85pt" to="544.1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91"/>
      <w:gridCol w:w="2308"/>
      <w:gridCol w:w="2308"/>
    </w:tblGrid>
    <w:tr w:rsidR="009271CB" w14:paraId="5E051AB5" w14:textId="77777777" w:rsidTr="00443990">
      <w:trPr>
        <w:trHeight w:val="1128"/>
      </w:trPr>
      <w:tc>
        <w:tcPr>
          <w:tcW w:w="5391" w:type="dxa"/>
        </w:tcPr>
        <w:p w14:paraId="727955BB" w14:textId="4E25BCB5" w:rsidR="009446FC" w:rsidRDefault="009271CB" w:rsidP="009446FC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9271CB">
            <w:rPr>
              <w:noProof/>
              <w:lang w:val="pl-PL" w:eastAsia="pl-PL"/>
            </w:rPr>
            <w:drawing>
              <wp:anchor distT="0" distB="0" distL="114300" distR="114300" simplePos="0" relativeHeight="251661312" behindDoc="0" locked="0" layoutInCell="1" allowOverlap="1" wp14:anchorId="59E53A30" wp14:editId="5D18D35B">
                <wp:simplePos x="0" y="0"/>
                <wp:positionH relativeFrom="column">
                  <wp:posOffset>2117090</wp:posOffset>
                </wp:positionH>
                <wp:positionV relativeFrom="paragraph">
                  <wp:posOffset>207010</wp:posOffset>
                </wp:positionV>
                <wp:extent cx="1261745" cy="505460"/>
                <wp:effectExtent l="0" t="0" r="0" b="8890"/>
                <wp:wrapSquare wrapText="bothSides"/>
                <wp:docPr id="3" name="Obraz 3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obacz obraz źródłow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46FC">
            <w:br/>
          </w:r>
        </w:p>
        <w:p w14:paraId="33DAE869" w14:textId="68451114" w:rsidR="009446FC" w:rsidRDefault="009446FC" w:rsidP="009446FC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EMBAJADA </w:t>
          </w:r>
        </w:p>
        <w:p w14:paraId="7012D92F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ESPAÑA</w:t>
          </w:r>
        </w:p>
        <w:p w14:paraId="1E22E67F" w14:textId="77777777" w:rsidR="009446FC" w:rsidRPr="007D7C0E" w:rsidRDefault="00CC49A0" w:rsidP="00D20281">
          <w:pPr>
            <w:pStyle w:val="Nagwek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noProof/>
              <w:color w:val="000000"/>
              <w:sz w:val="18"/>
              <w:lang w:val="pl-PL" w:eastAsia="pl-PL"/>
            </w:rPr>
            <w:drawing>
              <wp:anchor distT="0" distB="0" distL="114300" distR="114300" simplePos="0" relativeHeight="251655168" behindDoc="0" locked="0" layoutInCell="1" allowOverlap="0" wp14:anchorId="09AC8367" wp14:editId="3A39AC55">
                <wp:simplePos x="0" y="0"/>
                <wp:positionH relativeFrom="column">
                  <wp:posOffset>-1674495</wp:posOffset>
                </wp:positionH>
                <wp:positionV relativeFrom="paragraph">
                  <wp:posOffset>-546100</wp:posOffset>
                </wp:positionV>
                <wp:extent cx="790575" cy="828675"/>
                <wp:effectExtent l="19050" t="0" r="9525" b="0"/>
                <wp:wrapTight wrapText="bothSides">
                  <wp:wrapPolygon edited="0">
                    <wp:start x="-520" y="0"/>
                    <wp:lineTo x="-520" y="21352"/>
                    <wp:lineTo x="21860" y="21352"/>
                    <wp:lineTo x="21860" y="0"/>
                    <wp:lineTo x="-520" y="0"/>
                  </wp:wrapPolygon>
                </wp:wrapTight>
                <wp:docPr id="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9446FC">
            <w:rPr>
              <w:rFonts w:ascii="Gill Sans MT" w:hAnsi="Gill Sans MT"/>
              <w:snapToGrid w:val="0"/>
              <w:color w:val="000000"/>
              <w:sz w:val="18"/>
            </w:rPr>
            <w:t xml:space="preserve">EN </w:t>
          </w:r>
          <w:r w:rsidR="00D20281">
            <w:rPr>
              <w:rFonts w:ascii="Gill Sans MT" w:hAnsi="Gill Sans MT"/>
              <w:snapToGrid w:val="0"/>
              <w:color w:val="000000"/>
              <w:sz w:val="18"/>
            </w:rPr>
            <w:t>POLONIA</w:t>
          </w:r>
        </w:p>
      </w:tc>
      <w:tc>
        <w:tcPr>
          <w:tcW w:w="2308" w:type="dxa"/>
        </w:tcPr>
        <w:p w14:paraId="3BF16AE2" w14:textId="4F8576A7" w:rsidR="009271CB" w:rsidRDefault="009271CB" w:rsidP="009446FC">
          <w:pPr>
            <w:pStyle w:val="Tekstprzypisudolnego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  <w:p w14:paraId="3B92CDC4" w14:textId="5A1B48FC" w:rsidR="009271CB" w:rsidRPr="009271CB" w:rsidRDefault="009271CB" w:rsidP="009271CB"/>
        <w:p w14:paraId="02E78DB2" w14:textId="22738A54" w:rsidR="009271CB" w:rsidRDefault="009271CB" w:rsidP="009271CB"/>
        <w:p w14:paraId="578B1042" w14:textId="4B2F91D7" w:rsidR="009446FC" w:rsidRPr="009271CB" w:rsidRDefault="009446FC" w:rsidP="009271CB"/>
      </w:tc>
      <w:tc>
        <w:tcPr>
          <w:tcW w:w="2308" w:type="dxa"/>
        </w:tcPr>
        <w:p w14:paraId="379E244A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CONSEJERÍA DE EDUCACIÓN</w:t>
          </w:r>
        </w:p>
        <w:p w14:paraId="48E2E999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44286DB2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9446FC">
            <w:rPr>
              <w:noProof/>
              <w:lang w:val="pl-PL" w:eastAsia="pl-PL"/>
            </w:rPr>
            <w:drawing>
              <wp:inline distT="0" distB="0" distL="0" distR="0" wp14:anchorId="51950F45" wp14:editId="5E77B477">
                <wp:extent cx="1200150" cy="495300"/>
                <wp:effectExtent l="0" t="0" r="0" b="0"/>
                <wp:docPr id="16" name="Imagen 6" descr="C:\Users\antoni.lluch\Documents\2020\LOGOS\AEE\a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ntoni.lluch\Documents\2020\LOGOS\AEE\a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DE71D1" w14:textId="77777777" w:rsidR="00B803E8" w:rsidRDefault="00B803E8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B000EF8"/>
    <w:multiLevelType w:val="hybridMultilevel"/>
    <w:tmpl w:val="D550D9D4"/>
    <w:lvl w:ilvl="0" w:tplc="682863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A11539"/>
    <w:multiLevelType w:val="multilevel"/>
    <w:tmpl w:val="6FEC0A8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98738F5"/>
    <w:multiLevelType w:val="multilevel"/>
    <w:tmpl w:val="B03E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9" w15:restartNumberingAfterBreak="0">
    <w:nsid w:val="5C451A39"/>
    <w:multiLevelType w:val="hybridMultilevel"/>
    <w:tmpl w:val="6B84268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2F6174"/>
    <w:multiLevelType w:val="hybridMultilevel"/>
    <w:tmpl w:val="B1BE493A"/>
    <w:lvl w:ilvl="0" w:tplc="682863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7A271CD"/>
    <w:multiLevelType w:val="hybridMultilevel"/>
    <w:tmpl w:val="0914B330"/>
    <w:lvl w:ilvl="0" w:tplc="6828634A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8627D0"/>
    <w:multiLevelType w:val="hybridMultilevel"/>
    <w:tmpl w:val="2AAE9C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D0E46EB"/>
    <w:multiLevelType w:val="hybridMultilevel"/>
    <w:tmpl w:val="A9584978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21"/>
  </w:num>
  <w:num w:numId="6">
    <w:abstractNumId w:val="2"/>
  </w:num>
  <w:num w:numId="7">
    <w:abstractNumId w:val="13"/>
  </w:num>
  <w:num w:numId="8">
    <w:abstractNumId w:val="25"/>
  </w:num>
  <w:num w:numId="9">
    <w:abstractNumId w:val="3"/>
  </w:num>
  <w:num w:numId="10">
    <w:abstractNumId w:val="4"/>
  </w:num>
  <w:num w:numId="11">
    <w:abstractNumId w:val="16"/>
  </w:num>
  <w:num w:numId="12">
    <w:abstractNumId w:val="10"/>
  </w:num>
  <w:num w:numId="13">
    <w:abstractNumId w:val="6"/>
  </w:num>
  <w:num w:numId="14">
    <w:abstractNumId w:val="24"/>
  </w:num>
  <w:num w:numId="15">
    <w:abstractNumId w:val="1"/>
  </w:num>
  <w:num w:numId="16">
    <w:abstractNumId w:val="8"/>
  </w:num>
  <w:num w:numId="17">
    <w:abstractNumId w:val="15"/>
  </w:num>
  <w:num w:numId="18">
    <w:abstractNumId w:val="5"/>
  </w:num>
  <w:num w:numId="19">
    <w:abstractNumId w:val="9"/>
  </w:num>
  <w:num w:numId="20">
    <w:abstractNumId w:val="12"/>
  </w:num>
  <w:num w:numId="21">
    <w:abstractNumId w:val="11"/>
  </w:num>
  <w:num w:numId="22">
    <w:abstractNumId w:val="19"/>
  </w:num>
  <w:num w:numId="23">
    <w:abstractNumId w:val="26"/>
  </w:num>
  <w:num w:numId="24">
    <w:abstractNumId w:val="23"/>
  </w:num>
  <w:num w:numId="25">
    <w:abstractNumId w:val="20"/>
  </w:num>
  <w:num w:numId="26">
    <w:abstractNumId w:val="7"/>
  </w:num>
  <w:num w:numId="27">
    <w:abstractNumId w:val="22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B9"/>
    <w:rsid w:val="000028E1"/>
    <w:rsid w:val="00023BE1"/>
    <w:rsid w:val="00094BB9"/>
    <w:rsid w:val="000E190B"/>
    <w:rsid w:val="000F5BF3"/>
    <w:rsid w:val="000F72AD"/>
    <w:rsid w:val="00130AFD"/>
    <w:rsid w:val="00136EE6"/>
    <w:rsid w:val="00144576"/>
    <w:rsid w:val="00192F1B"/>
    <w:rsid w:val="00197035"/>
    <w:rsid w:val="001C7154"/>
    <w:rsid w:val="00223D8F"/>
    <w:rsid w:val="002253AE"/>
    <w:rsid w:val="00233430"/>
    <w:rsid w:val="00234ACD"/>
    <w:rsid w:val="00241D20"/>
    <w:rsid w:val="00297840"/>
    <w:rsid w:val="00330E2D"/>
    <w:rsid w:val="00343692"/>
    <w:rsid w:val="00355112"/>
    <w:rsid w:val="003A1F0E"/>
    <w:rsid w:val="003D5A0D"/>
    <w:rsid w:val="00436832"/>
    <w:rsid w:val="00437A6B"/>
    <w:rsid w:val="00446C02"/>
    <w:rsid w:val="00451FE3"/>
    <w:rsid w:val="00481054"/>
    <w:rsid w:val="00481131"/>
    <w:rsid w:val="004C5C94"/>
    <w:rsid w:val="004F7984"/>
    <w:rsid w:val="0051147D"/>
    <w:rsid w:val="005524C2"/>
    <w:rsid w:val="005B1C4C"/>
    <w:rsid w:val="005D678A"/>
    <w:rsid w:val="00603154"/>
    <w:rsid w:val="00617746"/>
    <w:rsid w:val="00631B15"/>
    <w:rsid w:val="00686B93"/>
    <w:rsid w:val="006A0AC3"/>
    <w:rsid w:val="006A1524"/>
    <w:rsid w:val="006C7164"/>
    <w:rsid w:val="00741918"/>
    <w:rsid w:val="007B4509"/>
    <w:rsid w:val="007C5755"/>
    <w:rsid w:val="007E5F64"/>
    <w:rsid w:val="0082152C"/>
    <w:rsid w:val="00891F2B"/>
    <w:rsid w:val="008A13EB"/>
    <w:rsid w:val="008B6522"/>
    <w:rsid w:val="008B7E0D"/>
    <w:rsid w:val="008D03E1"/>
    <w:rsid w:val="008D61A4"/>
    <w:rsid w:val="008E4255"/>
    <w:rsid w:val="009271CB"/>
    <w:rsid w:val="0093111C"/>
    <w:rsid w:val="009446FC"/>
    <w:rsid w:val="009D7D27"/>
    <w:rsid w:val="009F4AB6"/>
    <w:rsid w:val="00A45150"/>
    <w:rsid w:val="00A54C07"/>
    <w:rsid w:val="00A573DB"/>
    <w:rsid w:val="00AA43F9"/>
    <w:rsid w:val="00AC43AB"/>
    <w:rsid w:val="00AD6934"/>
    <w:rsid w:val="00AF0DC5"/>
    <w:rsid w:val="00B01155"/>
    <w:rsid w:val="00B552ED"/>
    <w:rsid w:val="00B803E8"/>
    <w:rsid w:val="00BA22F5"/>
    <w:rsid w:val="00BF4BC3"/>
    <w:rsid w:val="00CC2F0F"/>
    <w:rsid w:val="00CC49A0"/>
    <w:rsid w:val="00CF787E"/>
    <w:rsid w:val="00D20281"/>
    <w:rsid w:val="00D60253"/>
    <w:rsid w:val="00DA156D"/>
    <w:rsid w:val="00E86240"/>
    <w:rsid w:val="00E93CF5"/>
    <w:rsid w:val="00F01052"/>
    <w:rsid w:val="00F265A9"/>
    <w:rsid w:val="00F61802"/>
    <w:rsid w:val="00F810FA"/>
    <w:rsid w:val="00FE1BE5"/>
    <w:rsid w:val="00FF7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9EBF1"/>
  <w15:docId w15:val="{8EFA5176-D036-4443-8238-0FE0FA5F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576"/>
    <w:rPr>
      <w:lang w:val="es-ES_tradnl"/>
    </w:rPr>
  </w:style>
  <w:style w:type="paragraph" w:styleId="Nagwek1">
    <w:name w:val="heading 1"/>
    <w:basedOn w:val="Normalny"/>
    <w:next w:val="Normalny"/>
    <w:qFormat/>
    <w:rsid w:val="00144576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rsid w:val="00144576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144576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44576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link w:val="StopkaZnak"/>
    <w:rsid w:val="00144576"/>
    <w:pPr>
      <w:tabs>
        <w:tab w:val="center" w:pos="4252"/>
        <w:tab w:val="right" w:pos="8504"/>
      </w:tabs>
    </w:pPr>
  </w:style>
  <w:style w:type="paragraph" w:styleId="Tekstprzypisudolnego">
    <w:name w:val="footnote text"/>
    <w:basedOn w:val="Normalny"/>
    <w:link w:val="TekstprzypisudolnegoZnak"/>
    <w:rsid w:val="00144576"/>
  </w:style>
  <w:style w:type="character" w:styleId="Odwoanieprzypisudolnego">
    <w:name w:val="footnote reference"/>
    <w:semiHidden/>
    <w:rsid w:val="00144576"/>
    <w:rPr>
      <w:vertAlign w:val="superscript"/>
    </w:rPr>
  </w:style>
  <w:style w:type="paragraph" w:styleId="Tytu">
    <w:name w:val="Title"/>
    <w:basedOn w:val="Normalny"/>
    <w:qFormat/>
    <w:rsid w:val="00144576"/>
    <w:pPr>
      <w:widowControl w:val="0"/>
      <w:jc w:val="center"/>
    </w:pPr>
    <w:rPr>
      <w:rFonts w:ascii="Arial" w:hAnsi="Arial"/>
      <w:b/>
      <w:sz w:val="28"/>
    </w:rPr>
  </w:style>
  <w:style w:type="paragraph" w:styleId="Tekstpodstawowy">
    <w:name w:val="Body Text"/>
    <w:basedOn w:val="Normalny"/>
    <w:rsid w:val="00144576"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rsid w:val="00144576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kstpodstawowy2">
    <w:name w:val="Body Text 2"/>
    <w:basedOn w:val="Normalny"/>
    <w:rsid w:val="00144576"/>
    <w:pPr>
      <w:jc w:val="both"/>
    </w:pPr>
    <w:rPr>
      <w:rFonts w:ascii="Arial" w:hAnsi="Arial"/>
      <w:sz w:val="28"/>
    </w:rPr>
  </w:style>
  <w:style w:type="paragraph" w:styleId="Tekstpodstawowy3">
    <w:name w:val="Body Text 3"/>
    <w:basedOn w:val="Normalny"/>
    <w:rsid w:val="00144576"/>
    <w:pPr>
      <w:spacing w:line="312" w:lineRule="auto"/>
      <w:jc w:val="both"/>
    </w:pPr>
    <w:rPr>
      <w:rFonts w:ascii="Arial" w:hAnsi="Arial"/>
      <w:b/>
      <w:sz w:val="24"/>
    </w:rPr>
  </w:style>
  <w:style w:type="character" w:styleId="Hipercze">
    <w:name w:val="Hyperlink"/>
    <w:rsid w:val="00144576"/>
    <w:rPr>
      <w:color w:val="0000FF"/>
      <w:u w:val="single"/>
    </w:rPr>
  </w:style>
  <w:style w:type="paragraph" w:styleId="Tekstblokowy">
    <w:name w:val="Block Text"/>
    <w:basedOn w:val="Normalny"/>
    <w:rsid w:val="00144576"/>
    <w:pPr>
      <w:ind w:left="284" w:right="566"/>
      <w:jc w:val="center"/>
    </w:pPr>
    <w:rPr>
      <w:b/>
      <w:sz w:val="32"/>
      <w:u w:val="single"/>
    </w:rPr>
  </w:style>
  <w:style w:type="paragraph" w:styleId="Tekstpodstawowywcity2">
    <w:name w:val="Body Text Indent 2"/>
    <w:basedOn w:val="Normalny"/>
    <w:rsid w:val="00144576"/>
    <w:pPr>
      <w:ind w:left="851"/>
      <w:jc w:val="both"/>
    </w:pPr>
    <w:rPr>
      <w:b/>
      <w:sz w:val="24"/>
    </w:rPr>
  </w:style>
  <w:style w:type="paragraph" w:styleId="Tekstpodstawowywcity3">
    <w:name w:val="Body Text Indent 3"/>
    <w:basedOn w:val="Normalny"/>
    <w:rsid w:val="00144576"/>
    <w:pPr>
      <w:ind w:left="284"/>
      <w:jc w:val="both"/>
    </w:pPr>
    <w:rPr>
      <w:sz w:val="24"/>
    </w:rPr>
  </w:style>
  <w:style w:type="character" w:styleId="Numerstrony">
    <w:name w:val="page number"/>
    <w:basedOn w:val="Domylnaczcionkaakapitu"/>
    <w:rsid w:val="00144576"/>
  </w:style>
  <w:style w:type="character" w:styleId="UyteHipercze">
    <w:name w:val="FollowedHyperlink"/>
    <w:rsid w:val="00144576"/>
    <w:rPr>
      <w:color w:val="800080"/>
      <w:u w:val="single"/>
    </w:rPr>
  </w:style>
  <w:style w:type="paragraph" w:styleId="Mapadokumentu">
    <w:name w:val="Document Map"/>
    <w:basedOn w:val="Normalny"/>
    <w:semiHidden/>
    <w:rsid w:val="00144576"/>
    <w:pPr>
      <w:shd w:val="clear" w:color="auto" w:fill="000080"/>
    </w:pPr>
    <w:rPr>
      <w:rFonts w:ascii="Tahoma" w:hAnsi="Tahoma" w:cs="Tahoma"/>
    </w:rPr>
  </w:style>
  <w:style w:type="character" w:customStyle="1" w:styleId="TekstprzypisudolnegoZnak">
    <w:name w:val="Tekst przypisu dolnego Znak"/>
    <w:link w:val="Tekstprzypisudolnego"/>
    <w:rsid w:val="005524C2"/>
    <w:rPr>
      <w:lang w:val="es-ES_tradnl"/>
    </w:rPr>
  </w:style>
  <w:style w:type="paragraph" w:styleId="Tekstdymka">
    <w:name w:val="Balloon Text"/>
    <w:basedOn w:val="Normalny"/>
    <w:link w:val="TekstdymkaZnak"/>
    <w:semiHidden/>
    <w:unhideWhenUsed/>
    <w:rsid w:val="00023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23BE1"/>
    <w:rPr>
      <w:rFonts w:ascii="Tahoma" w:hAnsi="Tahoma" w:cs="Tahoma"/>
      <w:sz w:val="16"/>
      <w:szCs w:val="16"/>
      <w:lang w:val="es-ES_tradnl"/>
    </w:rPr>
  </w:style>
  <w:style w:type="character" w:customStyle="1" w:styleId="StopkaZnak">
    <w:name w:val="Stopka Znak"/>
    <w:basedOn w:val="Domylnaczcionkaakapitu"/>
    <w:link w:val="Stopka"/>
    <w:rsid w:val="00617746"/>
    <w:rPr>
      <w:lang w:val="es-ES_tradnl"/>
    </w:rPr>
  </w:style>
  <w:style w:type="paragraph" w:styleId="Akapitzlist">
    <w:name w:val="List Paragraph"/>
    <w:basedOn w:val="Normalny"/>
    <w:uiPriority w:val="34"/>
    <w:qFormat/>
    <w:rsid w:val="007E5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NormalnyWeb">
    <w:name w:val="Normal (Web)"/>
    <w:basedOn w:val="Normalny"/>
    <w:uiPriority w:val="99"/>
    <w:semiHidden/>
    <w:unhideWhenUsed/>
    <w:rsid w:val="00603154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603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ia.pl@educacion.gob.es" TargetMode="External"/><Relationship Id="rId1" Type="http://schemas.openxmlformats.org/officeDocument/2006/relationships/hyperlink" Target="http://www.mecd.gob.es/polonia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ia.pl@educacion.gob.es" TargetMode="External"/><Relationship Id="rId1" Type="http://schemas.openxmlformats.org/officeDocument/2006/relationships/hyperlink" Target="http://www.educacionyfp.gob.es/polonia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.lluch\Downloads\of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</Template>
  <TotalTime>12</TotalTime>
  <Pages>1</Pages>
  <Words>596</Words>
  <Characters>3579</Characters>
  <Application>Microsoft Office Word</Application>
  <DocSecurity>0</DocSecurity>
  <Lines>29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Documento</vt:lpstr>
      <vt:lpstr>Documento</vt:lpstr>
      <vt:lpstr>Documento</vt:lpstr>
    </vt:vector>
  </TitlesOfParts>
  <Company>IGSAP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Lluch Andres Antoni</dc:creator>
  <cp:lastModifiedBy>Stankiewicz Artur</cp:lastModifiedBy>
  <cp:revision>4</cp:revision>
  <cp:lastPrinted>2003-08-25T13:36:00Z</cp:lastPrinted>
  <dcterms:created xsi:type="dcterms:W3CDTF">2024-02-22T08:59:00Z</dcterms:created>
  <dcterms:modified xsi:type="dcterms:W3CDTF">2024-02-23T12:12:00Z</dcterms:modified>
</cp:coreProperties>
</file>