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03B02" w14:textId="77777777" w:rsidR="007C5755" w:rsidRPr="007C5755" w:rsidRDefault="007C5755" w:rsidP="007C5755">
      <w:pPr>
        <w:tabs>
          <w:tab w:val="left" w:pos="8647"/>
        </w:tabs>
        <w:ind w:right="425"/>
        <w:rPr>
          <w:rFonts w:ascii="Garamond" w:hAnsi="Garamond"/>
          <w:b/>
          <w:sz w:val="16"/>
          <w:szCs w:val="16"/>
        </w:rPr>
      </w:pPr>
    </w:p>
    <w:p w14:paraId="504498A3" w14:textId="7D2D7264" w:rsidR="00AC43AB" w:rsidRPr="00AD6934" w:rsidRDefault="00234ACD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sz w:val="32"/>
          <w:szCs w:val="32"/>
        </w:rPr>
      </w:pPr>
      <w:r w:rsidRPr="00AD6934">
        <w:rPr>
          <w:rFonts w:ascii="Arial" w:hAnsi="Arial" w:cs="Arial"/>
          <w:b/>
          <w:sz w:val="32"/>
          <w:szCs w:val="32"/>
        </w:rPr>
        <w:t>Inscripción en el programa EUROPROF 202</w:t>
      </w:r>
      <w:r w:rsidR="008E4255">
        <w:rPr>
          <w:rFonts w:ascii="Arial" w:hAnsi="Arial" w:cs="Arial"/>
          <w:b/>
          <w:sz w:val="32"/>
          <w:szCs w:val="32"/>
        </w:rPr>
        <w:t>3</w:t>
      </w:r>
      <w:r w:rsidRPr="00AD6934">
        <w:rPr>
          <w:rFonts w:ascii="Arial" w:hAnsi="Arial" w:cs="Arial"/>
          <w:b/>
          <w:sz w:val="32"/>
          <w:szCs w:val="32"/>
        </w:rPr>
        <w:t xml:space="preserve"> </w:t>
      </w:r>
      <w:r w:rsidR="008D61A4" w:rsidRPr="00AD6934">
        <w:rPr>
          <w:rFonts w:ascii="Arial" w:hAnsi="Arial" w:cs="Arial"/>
          <w:b/>
          <w:sz w:val="32"/>
          <w:szCs w:val="32"/>
        </w:rPr>
        <w:t>Polonia</w:t>
      </w:r>
    </w:p>
    <w:p w14:paraId="72A0880B" w14:textId="77777777" w:rsidR="008D61A4" w:rsidRPr="00AD6934" w:rsidRDefault="008D61A4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sz w:val="32"/>
          <w:szCs w:val="32"/>
        </w:rPr>
      </w:pPr>
    </w:p>
    <w:p w14:paraId="1B23426C" w14:textId="1DD28787" w:rsidR="00603154" w:rsidRPr="00AD6934" w:rsidRDefault="008D61A4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AD6934">
        <w:rPr>
          <w:rFonts w:ascii="Arial" w:hAnsi="Arial" w:cs="Arial"/>
          <w:b/>
          <w:sz w:val="32"/>
          <w:szCs w:val="32"/>
          <w:lang w:val="pl-PL"/>
        </w:rPr>
        <w:t xml:space="preserve">FORMULARZ ZGŁOSZENIOWY </w:t>
      </w:r>
      <w:r w:rsidRPr="00AD6934">
        <w:rPr>
          <w:rFonts w:ascii="Arial" w:hAnsi="Arial" w:cs="Arial"/>
          <w:b/>
          <w:bCs/>
          <w:sz w:val="32"/>
          <w:szCs w:val="32"/>
          <w:lang w:val="pl-PL"/>
        </w:rPr>
        <w:t>EUROPROF 202</w:t>
      </w:r>
      <w:r w:rsidR="00D60253">
        <w:rPr>
          <w:rFonts w:ascii="Arial" w:hAnsi="Arial" w:cs="Arial"/>
          <w:b/>
          <w:bCs/>
          <w:sz w:val="32"/>
          <w:szCs w:val="32"/>
          <w:lang w:val="pl-PL"/>
        </w:rPr>
        <w:t>3</w:t>
      </w:r>
    </w:p>
    <w:p w14:paraId="138FFE3E" w14:textId="4B085EA2" w:rsidR="008D61A4" w:rsidRPr="00AD6934" w:rsidRDefault="008D61A4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AD6934">
        <w:rPr>
          <w:rFonts w:ascii="Arial" w:hAnsi="Arial" w:cs="Arial"/>
          <w:b/>
          <w:bCs/>
          <w:sz w:val="32"/>
          <w:szCs w:val="32"/>
          <w:lang w:val="pl-PL"/>
        </w:rPr>
        <w:t xml:space="preserve"> kurs języka hiszpańskiego</w:t>
      </w:r>
    </w:p>
    <w:p w14:paraId="161947E6" w14:textId="77777777" w:rsidR="008D61A4" w:rsidRPr="00AD6934" w:rsidRDefault="008D61A4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62E7FEF2" w14:textId="77777777" w:rsidR="007C5755" w:rsidRPr="00AD6934" w:rsidRDefault="007C5755" w:rsidP="00E86240">
      <w:pPr>
        <w:tabs>
          <w:tab w:val="left" w:pos="8647"/>
        </w:tabs>
        <w:ind w:right="425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792C732F" w14:textId="58B96743" w:rsidR="008D61A4" w:rsidRPr="00AD6934" w:rsidRDefault="00FF72B4" w:rsidP="00E86240">
      <w:pPr>
        <w:pStyle w:val="Akapitzlist"/>
        <w:numPr>
          <w:ilvl w:val="0"/>
          <w:numId w:val="24"/>
        </w:numPr>
        <w:spacing w:after="0" w:line="360" w:lineRule="auto"/>
        <w:ind w:left="-284" w:firstLine="0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Apellido(s) y nombre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  <w:lang w:val="pl-PL"/>
        </w:rPr>
        <w:t>Imię i Nazwisko</w:t>
      </w:r>
      <w:r w:rsidR="008D61A4" w:rsidRPr="00AD6934">
        <w:rPr>
          <w:rFonts w:ascii="Arial" w:hAnsi="Arial" w:cs="Arial"/>
          <w:sz w:val="24"/>
          <w:szCs w:val="24"/>
          <w:lang w:val="pl-PL"/>
        </w:rPr>
        <w:t xml:space="preserve">:  </w:t>
      </w:r>
    </w:p>
    <w:p w14:paraId="394BDA25" w14:textId="77777777" w:rsidR="00DA156D" w:rsidRPr="00AD6934" w:rsidRDefault="00DA156D" w:rsidP="00DA156D">
      <w:pPr>
        <w:pStyle w:val="Akapitzlist"/>
        <w:spacing w:after="0" w:line="360" w:lineRule="auto"/>
        <w:ind w:left="-284"/>
        <w:rPr>
          <w:rFonts w:ascii="Arial" w:hAnsi="Arial" w:cs="Arial"/>
          <w:sz w:val="24"/>
          <w:szCs w:val="24"/>
        </w:rPr>
      </w:pPr>
    </w:p>
    <w:p w14:paraId="2DFC91E3" w14:textId="4662482B" w:rsidR="00F810FA" w:rsidRPr="00AD6934" w:rsidRDefault="00234ACD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PESEL o número de documento de identificación personal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</w:rPr>
        <w:t>Numer PESEL lub numer dowodu tożsamości</w:t>
      </w:r>
      <w:r w:rsidR="008D61A4" w:rsidRPr="00AD6934">
        <w:rPr>
          <w:rFonts w:ascii="Arial" w:hAnsi="Arial" w:cs="Arial"/>
          <w:sz w:val="24"/>
          <w:szCs w:val="24"/>
        </w:rPr>
        <w:t xml:space="preserve">: </w:t>
      </w:r>
    </w:p>
    <w:p w14:paraId="4D758024" w14:textId="77777777" w:rsidR="00DA156D" w:rsidRPr="00AD6934" w:rsidRDefault="00DA156D" w:rsidP="00DA156D">
      <w:pPr>
        <w:pStyle w:val="Akapitzlist"/>
        <w:rPr>
          <w:rFonts w:ascii="Arial" w:hAnsi="Arial" w:cs="Arial"/>
          <w:sz w:val="24"/>
          <w:szCs w:val="24"/>
        </w:rPr>
      </w:pPr>
    </w:p>
    <w:p w14:paraId="2FC1B447" w14:textId="04EC8080" w:rsidR="008D61A4" w:rsidRPr="00AD6934" w:rsidRDefault="00603154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Lugar y fecha de nacimiento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</w:rPr>
        <w:t>Data i miejsce urodzenia</w:t>
      </w:r>
      <w:r w:rsidR="008D61A4" w:rsidRPr="00AD6934">
        <w:rPr>
          <w:rFonts w:ascii="Arial" w:hAnsi="Arial" w:cs="Arial"/>
          <w:sz w:val="24"/>
          <w:szCs w:val="24"/>
        </w:rPr>
        <w:t>:</w:t>
      </w:r>
    </w:p>
    <w:p w14:paraId="352DE168" w14:textId="77777777" w:rsidR="00DA156D" w:rsidRPr="00AD6934" w:rsidRDefault="00DA156D" w:rsidP="00DA156D">
      <w:pPr>
        <w:pStyle w:val="Akapitzlist"/>
        <w:rPr>
          <w:rFonts w:ascii="Arial" w:hAnsi="Arial" w:cs="Arial"/>
          <w:sz w:val="24"/>
          <w:szCs w:val="24"/>
        </w:rPr>
      </w:pPr>
    </w:p>
    <w:p w14:paraId="3C2D35E9" w14:textId="4683F26D" w:rsidR="00F810FA" w:rsidRPr="00AD6934" w:rsidRDefault="00234ACD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Dirección de correo electrónico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</w:rPr>
        <w:t>Adres mailowy</w:t>
      </w:r>
      <w:r w:rsidR="008D61A4" w:rsidRPr="00AD6934">
        <w:rPr>
          <w:rFonts w:ascii="Arial" w:hAnsi="Arial" w:cs="Arial"/>
          <w:sz w:val="24"/>
          <w:szCs w:val="24"/>
        </w:rPr>
        <w:t xml:space="preserve">: </w:t>
      </w:r>
    </w:p>
    <w:p w14:paraId="2D7A1166" w14:textId="77777777" w:rsidR="00DA156D" w:rsidRPr="00AD6934" w:rsidRDefault="00DA156D" w:rsidP="00DA156D">
      <w:pPr>
        <w:pStyle w:val="Akapitzlist"/>
        <w:rPr>
          <w:rFonts w:ascii="Arial" w:hAnsi="Arial" w:cs="Arial"/>
          <w:sz w:val="24"/>
          <w:szCs w:val="24"/>
        </w:rPr>
      </w:pPr>
    </w:p>
    <w:p w14:paraId="3EFA4328" w14:textId="2E00462E" w:rsidR="00F810FA" w:rsidRPr="00AD6934" w:rsidRDefault="00234ACD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Número de teléfono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</w:rPr>
        <w:t>Numer tel</w:t>
      </w:r>
      <w:r w:rsidR="008D61A4" w:rsidRPr="00AD6934">
        <w:rPr>
          <w:rFonts w:ascii="Arial" w:hAnsi="Arial" w:cs="Arial"/>
          <w:sz w:val="24"/>
          <w:szCs w:val="24"/>
        </w:rPr>
        <w:t xml:space="preserve">.: </w:t>
      </w:r>
    </w:p>
    <w:p w14:paraId="21EF2BDA" w14:textId="77777777" w:rsidR="00DA156D" w:rsidRPr="00AD6934" w:rsidRDefault="00DA156D" w:rsidP="00DA156D">
      <w:pPr>
        <w:pStyle w:val="Akapitzlist"/>
        <w:rPr>
          <w:rFonts w:ascii="Arial" w:hAnsi="Arial" w:cs="Arial"/>
          <w:sz w:val="24"/>
          <w:szCs w:val="24"/>
        </w:rPr>
      </w:pPr>
    </w:p>
    <w:p w14:paraId="6F720742" w14:textId="23644660" w:rsidR="008D61A4" w:rsidRPr="00AD6934" w:rsidRDefault="00234ACD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Nombre del centro de trabajo y localidad</w:t>
      </w:r>
      <w:r w:rsidR="008D61A4" w:rsidRPr="00AD6934">
        <w:rPr>
          <w:rFonts w:ascii="Arial" w:hAnsi="Arial" w:cs="Arial"/>
          <w:sz w:val="24"/>
          <w:szCs w:val="24"/>
        </w:rPr>
        <w:t>/</w:t>
      </w:r>
      <w:r w:rsidR="008D61A4" w:rsidRPr="00AD6934">
        <w:rPr>
          <w:rFonts w:ascii="Arial" w:hAnsi="Arial" w:cs="Arial"/>
          <w:b/>
          <w:sz w:val="24"/>
          <w:szCs w:val="24"/>
        </w:rPr>
        <w:t>Miejsce pracy wraz z adresem</w:t>
      </w:r>
      <w:r w:rsidR="008D61A4" w:rsidRPr="00AD6934">
        <w:rPr>
          <w:rFonts w:ascii="Arial" w:hAnsi="Arial" w:cs="Arial"/>
          <w:sz w:val="24"/>
          <w:szCs w:val="24"/>
        </w:rPr>
        <w:t>:</w:t>
      </w:r>
    </w:p>
    <w:p w14:paraId="048D709B" w14:textId="77777777" w:rsidR="00330E2D" w:rsidRPr="00AD6934" w:rsidRDefault="00330E2D" w:rsidP="00330E2D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  <w:lang w:val="es-ES"/>
        </w:rPr>
      </w:pPr>
    </w:p>
    <w:p w14:paraId="4125A713" w14:textId="30C81822" w:rsidR="008D61A4" w:rsidRPr="00AD6934" w:rsidRDefault="00330E2D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Especialida</w:t>
      </w:r>
      <w:r w:rsidR="00603154" w:rsidRPr="00AD6934">
        <w:rPr>
          <w:rFonts w:ascii="Arial" w:hAnsi="Arial" w:cs="Arial"/>
          <w:sz w:val="24"/>
          <w:szCs w:val="24"/>
        </w:rPr>
        <w:t>d de la que es profesor titular</w:t>
      </w:r>
      <w:r w:rsidRPr="00AD6934">
        <w:rPr>
          <w:rFonts w:ascii="Arial" w:hAnsi="Arial" w:cs="Arial"/>
          <w:sz w:val="24"/>
          <w:szCs w:val="24"/>
        </w:rPr>
        <w:t>/</w:t>
      </w:r>
      <w:r w:rsidRPr="00AD6934">
        <w:rPr>
          <w:rFonts w:ascii="Arial" w:hAnsi="Arial" w:cs="Arial"/>
          <w:b/>
          <w:bCs/>
          <w:sz w:val="24"/>
          <w:szCs w:val="24"/>
          <w:lang w:val="pl-PL"/>
        </w:rPr>
        <w:t>Wykształcenie</w:t>
      </w:r>
      <w:r w:rsidRPr="00AD6934">
        <w:rPr>
          <w:rFonts w:ascii="Arial" w:hAnsi="Arial" w:cs="Arial"/>
          <w:sz w:val="24"/>
          <w:szCs w:val="24"/>
          <w:lang w:val="pl-PL"/>
        </w:rPr>
        <w:t xml:space="preserve"> (kierunek studiów, tytuł naukowy):</w:t>
      </w:r>
    </w:p>
    <w:p w14:paraId="5C8769A7" w14:textId="77777777" w:rsidR="00330E2D" w:rsidRPr="00AD6934" w:rsidRDefault="00330E2D" w:rsidP="00330E2D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51ED1F22" w14:textId="4B3E6136" w:rsidR="00F810FA" w:rsidRPr="00AD6934" w:rsidRDefault="00F810FA" w:rsidP="00A54C07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  <w:lang w:val="pl-PL"/>
        </w:rPr>
      </w:pPr>
      <w:proofErr w:type="spellStart"/>
      <w:r w:rsidRPr="00AD6934">
        <w:rPr>
          <w:rFonts w:ascii="Arial" w:hAnsi="Arial" w:cs="Arial"/>
          <w:sz w:val="24"/>
          <w:szCs w:val="24"/>
          <w:lang w:val="pl-PL"/>
        </w:rPr>
        <w:t>Años</w:t>
      </w:r>
      <w:proofErr w:type="spellEnd"/>
      <w:r w:rsidRPr="00AD6934">
        <w:rPr>
          <w:rFonts w:ascii="Arial" w:hAnsi="Arial" w:cs="Arial"/>
          <w:sz w:val="24"/>
          <w:szCs w:val="24"/>
          <w:lang w:val="pl-PL"/>
        </w:rPr>
        <w:t xml:space="preserve"> de </w:t>
      </w:r>
      <w:proofErr w:type="spellStart"/>
      <w:r w:rsidRPr="00AD6934">
        <w:rPr>
          <w:rFonts w:ascii="Arial" w:hAnsi="Arial" w:cs="Arial"/>
          <w:sz w:val="24"/>
          <w:szCs w:val="24"/>
          <w:lang w:val="pl-PL"/>
        </w:rPr>
        <w:t>experiencia</w:t>
      </w:r>
      <w:proofErr w:type="spellEnd"/>
      <w:r w:rsidRPr="00AD6934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AD6934">
        <w:rPr>
          <w:rFonts w:ascii="Arial" w:hAnsi="Arial" w:cs="Arial"/>
          <w:sz w:val="24"/>
          <w:szCs w:val="24"/>
          <w:lang w:val="pl-PL"/>
        </w:rPr>
        <w:t>docente</w:t>
      </w:r>
      <w:proofErr w:type="spellEnd"/>
      <w:r w:rsidR="008D61A4" w:rsidRPr="00AD6934">
        <w:rPr>
          <w:rFonts w:ascii="Arial" w:hAnsi="Arial" w:cs="Arial"/>
          <w:sz w:val="24"/>
          <w:szCs w:val="24"/>
          <w:lang w:val="pl-PL"/>
        </w:rPr>
        <w:t>/</w:t>
      </w:r>
      <w:r w:rsidR="008D61A4" w:rsidRPr="00AD6934">
        <w:rPr>
          <w:rFonts w:ascii="Arial" w:hAnsi="Arial" w:cs="Arial"/>
          <w:b/>
          <w:bCs/>
          <w:sz w:val="24"/>
          <w:szCs w:val="24"/>
          <w:lang w:val="pl-PL"/>
        </w:rPr>
        <w:t>Staż pracy w charakterze nauczyciela:</w:t>
      </w:r>
    </w:p>
    <w:p w14:paraId="10D031AC" w14:textId="77777777" w:rsidR="00DA156D" w:rsidRPr="00AD6934" w:rsidRDefault="00DA156D" w:rsidP="00DA156D">
      <w:pPr>
        <w:pStyle w:val="Akapitzlist"/>
        <w:rPr>
          <w:rFonts w:ascii="Arial" w:hAnsi="Arial" w:cs="Arial"/>
          <w:sz w:val="24"/>
          <w:szCs w:val="24"/>
          <w:lang w:val="pl-PL"/>
        </w:rPr>
      </w:pPr>
    </w:p>
    <w:p w14:paraId="1E0E508E" w14:textId="495B21CD" w:rsidR="00E86240" w:rsidRPr="00AD6934" w:rsidRDefault="00F810FA" w:rsidP="00E86240">
      <w:pPr>
        <w:pStyle w:val="Akapitzlist"/>
        <w:numPr>
          <w:ilvl w:val="0"/>
          <w:numId w:val="24"/>
        </w:numPr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Asignaturas que ha impartido en los dos últimos cursos escolares</w:t>
      </w:r>
      <w:r w:rsidR="00E86240" w:rsidRPr="00AD6934">
        <w:rPr>
          <w:rFonts w:ascii="Arial" w:hAnsi="Arial" w:cs="Arial"/>
          <w:sz w:val="24"/>
          <w:szCs w:val="24"/>
        </w:rPr>
        <w:t>/</w:t>
      </w:r>
      <w:r w:rsidR="00E86240" w:rsidRPr="00AD6934">
        <w:rPr>
          <w:rFonts w:ascii="Arial" w:hAnsi="Arial" w:cs="Arial"/>
          <w:b/>
          <w:sz w:val="24"/>
          <w:szCs w:val="24"/>
        </w:rPr>
        <w:t>Nauczane przedmioty w ciągu ostatnich dwóch lat szkolnych:</w:t>
      </w:r>
    </w:p>
    <w:p w14:paraId="26350C7D" w14:textId="77777777" w:rsidR="00330E2D" w:rsidRPr="00AD6934" w:rsidRDefault="00330E2D" w:rsidP="00330E2D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733EA9EF" w14:textId="77777777" w:rsidR="00603154" w:rsidRPr="00AD6934" w:rsidRDefault="00234ACD" w:rsidP="00A54C07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¿Se imparte actualmente español en su centro educativo?</w:t>
      </w:r>
      <w:r w:rsidR="00E86240" w:rsidRPr="00AD6934">
        <w:rPr>
          <w:rFonts w:ascii="Arial" w:hAnsi="Arial" w:cs="Arial"/>
          <w:sz w:val="24"/>
          <w:szCs w:val="24"/>
        </w:rPr>
        <w:t>/</w:t>
      </w:r>
      <w:r w:rsidR="00E86240" w:rsidRPr="00AD6934">
        <w:rPr>
          <w:rFonts w:ascii="Arial" w:hAnsi="Arial" w:cs="Arial"/>
          <w:b/>
          <w:bCs/>
          <w:sz w:val="24"/>
          <w:szCs w:val="24"/>
        </w:rPr>
        <w:t>Czy język hiszpański jest obecnie nauczany w szkole</w:t>
      </w:r>
      <w:r w:rsidR="00330E2D" w:rsidRPr="00AD6934">
        <w:rPr>
          <w:rFonts w:ascii="Arial" w:hAnsi="Arial" w:cs="Arial"/>
          <w:b/>
          <w:bCs/>
          <w:sz w:val="24"/>
          <w:szCs w:val="24"/>
        </w:rPr>
        <w:t>?</w:t>
      </w:r>
      <w:r w:rsidR="00330E2D" w:rsidRPr="00AD6934">
        <w:rPr>
          <w:rFonts w:ascii="Arial" w:hAnsi="Arial" w:cs="Arial"/>
          <w:sz w:val="24"/>
          <w:szCs w:val="24"/>
        </w:rPr>
        <w:t xml:space="preserve">  </w:t>
      </w:r>
    </w:p>
    <w:p w14:paraId="460A1DF9" w14:textId="77777777" w:rsidR="00603154" w:rsidRPr="00AD6934" w:rsidRDefault="00603154" w:rsidP="00603154">
      <w:pPr>
        <w:pStyle w:val="Akapitzlist"/>
        <w:rPr>
          <w:rFonts w:ascii="Arial" w:hAnsi="Arial" w:cs="Arial"/>
        </w:rPr>
      </w:pPr>
    </w:p>
    <w:p w14:paraId="5C2CD407" w14:textId="4A8F3705" w:rsidR="00E86240" w:rsidRPr="00AD6934" w:rsidRDefault="00330E2D" w:rsidP="00603154">
      <w:pPr>
        <w:pStyle w:val="Akapitzlist"/>
        <w:tabs>
          <w:tab w:val="left" w:pos="142"/>
        </w:tabs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</w:rPr>
        <w:sym w:font="Wingdings" w:char="F0A8"/>
      </w:r>
      <w:r w:rsidRPr="00AD6934">
        <w:rPr>
          <w:rFonts w:ascii="Arial" w:hAnsi="Arial" w:cs="Arial"/>
          <w:sz w:val="24"/>
          <w:szCs w:val="24"/>
        </w:rPr>
        <w:t xml:space="preserve"> sí/tak</w:t>
      </w:r>
      <w:r w:rsidRPr="00AD6934">
        <w:rPr>
          <w:rFonts w:ascii="Arial" w:hAnsi="Arial" w:cs="Arial"/>
          <w:sz w:val="24"/>
          <w:szCs w:val="24"/>
        </w:rPr>
        <w:tab/>
      </w:r>
      <w:r w:rsidRPr="00AD6934">
        <w:rPr>
          <w:rFonts w:ascii="Arial" w:hAnsi="Arial" w:cs="Arial"/>
        </w:rPr>
        <w:sym w:font="Wingdings" w:char="F0A8"/>
      </w:r>
      <w:r w:rsidRPr="00AD6934">
        <w:rPr>
          <w:rFonts w:ascii="Arial" w:hAnsi="Arial" w:cs="Arial"/>
          <w:sz w:val="24"/>
          <w:szCs w:val="24"/>
        </w:rPr>
        <w:t xml:space="preserve"> no/nie</w:t>
      </w:r>
    </w:p>
    <w:p w14:paraId="3ECEE85C" w14:textId="77777777" w:rsidR="00F810FA" w:rsidRPr="00AD6934" w:rsidRDefault="00F810FA" w:rsidP="00E86240">
      <w:pPr>
        <w:spacing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6E6718DD" w14:textId="77777777" w:rsidR="00603154" w:rsidRPr="00AD6934" w:rsidRDefault="00330E2D" w:rsidP="00603154">
      <w:pPr>
        <w:pStyle w:val="Akapitzlist"/>
        <w:numPr>
          <w:ilvl w:val="0"/>
          <w:numId w:val="24"/>
        </w:numPr>
        <w:tabs>
          <w:tab w:val="left" w:pos="142"/>
        </w:tabs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AD6934">
        <w:rPr>
          <w:rFonts w:ascii="Arial" w:hAnsi="Arial" w:cs="Arial"/>
          <w:sz w:val="24"/>
          <w:szCs w:val="24"/>
        </w:rPr>
        <w:t xml:space="preserve"> </w:t>
      </w:r>
      <w:r w:rsidR="00234ACD" w:rsidRPr="00AD6934">
        <w:rPr>
          <w:rFonts w:ascii="Arial" w:hAnsi="Arial" w:cs="Arial"/>
          <w:sz w:val="24"/>
          <w:szCs w:val="24"/>
          <w:lang w:val="pl-PL"/>
        </w:rPr>
        <w:t>Si no se imparte español en su centro, ¿tiene previsto implantarse</w:t>
      </w:r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dentro de los próximos tres o cuatro años académicos? </w:t>
      </w:r>
      <w:r w:rsidR="00E86240" w:rsidRPr="00AD6934">
        <w:rPr>
          <w:rFonts w:ascii="Arial" w:hAnsi="Arial" w:cs="Arial"/>
          <w:sz w:val="24"/>
          <w:szCs w:val="24"/>
          <w:lang w:val="pl-PL"/>
        </w:rPr>
        <w:t>/</w:t>
      </w:r>
      <w:r w:rsidR="00E86240" w:rsidRPr="00AD6934">
        <w:rPr>
          <w:rFonts w:ascii="Arial" w:hAnsi="Arial" w:cs="Arial"/>
          <w:b/>
          <w:bCs/>
          <w:sz w:val="24"/>
          <w:szCs w:val="24"/>
          <w:lang w:val="pl-PL"/>
        </w:rPr>
        <w:t>Jeśli język hiszpański nie jest nauczany w Pana/Pani szkole, czy jest planowane wprowadzenie go w ciągu najbliższych trzech lub czterech lat szkolnych?</w:t>
      </w:r>
      <w:r w:rsidRPr="00AD6934">
        <w:rPr>
          <w:rFonts w:ascii="Arial" w:hAnsi="Arial" w:cs="Arial"/>
          <w:sz w:val="24"/>
          <w:szCs w:val="24"/>
          <w:lang w:val="pl-PL"/>
        </w:rPr>
        <w:t xml:space="preserve">  </w:t>
      </w:r>
    </w:p>
    <w:p w14:paraId="0249E146" w14:textId="77777777" w:rsidR="00603154" w:rsidRPr="00AD6934" w:rsidRDefault="00603154" w:rsidP="00603154">
      <w:pPr>
        <w:pStyle w:val="Akapitzlist"/>
        <w:tabs>
          <w:tab w:val="left" w:pos="142"/>
        </w:tabs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  <w:lang w:val="pl-PL"/>
        </w:rPr>
      </w:pPr>
    </w:p>
    <w:p w14:paraId="4E3147A5" w14:textId="0431B719" w:rsidR="00DA156D" w:rsidRPr="00AD6934" w:rsidRDefault="00330E2D" w:rsidP="00603154">
      <w:pPr>
        <w:pStyle w:val="Akapitzlist"/>
        <w:tabs>
          <w:tab w:val="left" w:pos="142"/>
        </w:tabs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  <w:lang w:val="pl-PL"/>
        </w:rPr>
      </w:pPr>
      <w:r w:rsidRPr="00AD6934">
        <w:rPr>
          <w:rFonts w:ascii="Arial" w:hAnsi="Arial" w:cs="Arial"/>
        </w:rPr>
        <w:sym w:font="Wingdings" w:char="F0A8"/>
      </w:r>
      <w:r w:rsidRPr="00AD6934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AD6934">
        <w:rPr>
          <w:rFonts w:ascii="Arial" w:hAnsi="Arial" w:cs="Arial"/>
          <w:sz w:val="24"/>
          <w:szCs w:val="24"/>
          <w:lang w:val="pl-PL"/>
        </w:rPr>
        <w:t>sí</w:t>
      </w:r>
      <w:proofErr w:type="spellEnd"/>
      <w:r w:rsidRPr="00AD6934">
        <w:rPr>
          <w:rFonts w:ascii="Arial" w:hAnsi="Arial" w:cs="Arial"/>
          <w:sz w:val="24"/>
          <w:szCs w:val="24"/>
          <w:lang w:val="pl-PL"/>
        </w:rPr>
        <w:t>/tak</w:t>
      </w:r>
      <w:r w:rsidRPr="00AD6934">
        <w:rPr>
          <w:rFonts w:ascii="Arial" w:hAnsi="Arial" w:cs="Arial"/>
          <w:sz w:val="24"/>
          <w:szCs w:val="24"/>
          <w:lang w:val="pl-PL"/>
        </w:rPr>
        <w:tab/>
      </w:r>
      <w:r w:rsidRPr="00AD6934">
        <w:rPr>
          <w:rFonts w:ascii="Arial" w:hAnsi="Arial" w:cs="Arial"/>
        </w:rPr>
        <w:sym w:font="Wingdings" w:char="F0A8"/>
      </w:r>
      <w:r w:rsidRPr="00AD6934">
        <w:rPr>
          <w:rFonts w:ascii="Arial" w:hAnsi="Arial" w:cs="Arial"/>
          <w:sz w:val="24"/>
          <w:szCs w:val="24"/>
          <w:lang w:val="pl-PL"/>
        </w:rPr>
        <w:t xml:space="preserve"> no/nie</w:t>
      </w:r>
    </w:p>
    <w:p w14:paraId="53966885" w14:textId="77777777" w:rsidR="00DA156D" w:rsidRPr="00AD6934" w:rsidRDefault="00DA156D" w:rsidP="00DA156D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  <w:lang w:val="pl-PL"/>
        </w:rPr>
      </w:pPr>
    </w:p>
    <w:p w14:paraId="4C349F84" w14:textId="77777777" w:rsidR="00DA156D" w:rsidRPr="00AD6934" w:rsidRDefault="00DA156D" w:rsidP="00DA156D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  <w:lang w:val="pl-PL"/>
        </w:rPr>
      </w:pPr>
    </w:p>
    <w:p w14:paraId="19D865B2" w14:textId="538A7417" w:rsidR="00F810FA" w:rsidRPr="00AD6934" w:rsidRDefault="00330E2D" w:rsidP="00A54C07">
      <w:pPr>
        <w:pStyle w:val="Akapitzlist"/>
        <w:numPr>
          <w:ilvl w:val="0"/>
          <w:numId w:val="24"/>
        </w:numPr>
        <w:tabs>
          <w:tab w:val="left" w:pos="284"/>
        </w:tabs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  <w:lang w:val="pl-PL"/>
        </w:rPr>
      </w:pPr>
      <w:r w:rsidRPr="00AD6934">
        <w:rPr>
          <w:rFonts w:ascii="Arial" w:hAnsi="Arial" w:cs="Arial"/>
          <w:sz w:val="24"/>
          <w:szCs w:val="24"/>
          <w:lang w:val="pl-PL"/>
        </w:rPr>
        <w:t xml:space="preserve"> </w:t>
      </w:r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¿Tendría el respaldo de la dirección de su centro para impartir español una vez que finalice con </w:t>
      </w:r>
      <w:proofErr w:type="spellStart"/>
      <w:r w:rsidR="00F810FA" w:rsidRPr="00AD6934">
        <w:rPr>
          <w:rFonts w:ascii="Arial" w:hAnsi="Arial" w:cs="Arial"/>
          <w:sz w:val="24"/>
          <w:szCs w:val="24"/>
          <w:lang w:val="pl-PL"/>
        </w:rPr>
        <w:t>éxito</w:t>
      </w:r>
      <w:proofErr w:type="spellEnd"/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="00F810FA" w:rsidRPr="00AD6934">
        <w:rPr>
          <w:rFonts w:ascii="Arial" w:hAnsi="Arial" w:cs="Arial"/>
          <w:sz w:val="24"/>
          <w:szCs w:val="24"/>
          <w:lang w:val="pl-PL"/>
        </w:rPr>
        <w:t>su</w:t>
      </w:r>
      <w:proofErr w:type="spellEnd"/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="00F810FA" w:rsidRPr="00AD6934">
        <w:rPr>
          <w:rFonts w:ascii="Arial" w:hAnsi="Arial" w:cs="Arial"/>
          <w:sz w:val="24"/>
          <w:szCs w:val="24"/>
          <w:lang w:val="pl-PL"/>
        </w:rPr>
        <w:t>participación</w:t>
      </w:r>
      <w:proofErr w:type="spellEnd"/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en el </w:t>
      </w:r>
      <w:proofErr w:type="spellStart"/>
      <w:r w:rsidR="00F810FA" w:rsidRPr="00AD6934">
        <w:rPr>
          <w:rFonts w:ascii="Arial" w:hAnsi="Arial" w:cs="Arial"/>
          <w:sz w:val="24"/>
          <w:szCs w:val="24"/>
          <w:lang w:val="pl-PL"/>
        </w:rPr>
        <w:t>programa</w:t>
      </w:r>
      <w:proofErr w:type="spellEnd"/>
      <w:r w:rsidR="00F810FA" w:rsidRPr="00AD6934">
        <w:rPr>
          <w:rFonts w:ascii="Arial" w:hAnsi="Arial" w:cs="Arial"/>
          <w:sz w:val="24"/>
          <w:szCs w:val="24"/>
          <w:lang w:val="pl-PL"/>
        </w:rPr>
        <w:t xml:space="preserve"> EUROPROF?</w:t>
      </w:r>
      <w:r w:rsidR="00E86240" w:rsidRPr="00AD6934">
        <w:rPr>
          <w:rFonts w:ascii="Arial" w:hAnsi="Arial" w:cs="Arial"/>
          <w:sz w:val="24"/>
          <w:szCs w:val="24"/>
          <w:lang w:val="pl-PL"/>
        </w:rPr>
        <w:t>/</w:t>
      </w:r>
      <w:r w:rsidR="00E86240" w:rsidRPr="00AD6934">
        <w:rPr>
          <w:rFonts w:ascii="Arial" w:hAnsi="Arial" w:cs="Arial"/>
          <w:b/>
          <w:bCs/>
          <w:sz w:val="24"/>
          <w:szCs w:val="24"/>
          <w:lang w:val="pl-PL"/>
        </w:rPr>
        <w:t>Czy po pomyślnym zakończeniu programu EUROPROF miałby Pan/miałaby Pani  poparcie dyrekcji szkoły, żeby wprow</w:t>
      </w:r>
      <w:r w:rsidR="008E4255">
        <w:rPr>
          <w:rFonts w:ascii="Arial" w:hAnsi="Arial" w:cs="Arial"/>
          <w:b/>
          <w:bCs/>
          <w:sz w:val="24"/>
          <w:szCs w:val="24"/>
          <w:lang w:val="pl-PL"/>
        </w:rPr>
        <w:t>a</w:t>
      </w:r>
      <w:bookmarkStart w:id="0" w:name="_GoBack"/>
      <w:bookmarkEnd w:id="0"/>
      <w:r w:rsidR="00E86240" w:rsidRPr="00AD6934">
        <w:rPr>
          <w:rFonts w:ascii="Arial" w:hAnsi="Arial" w:cs="Arial"/>
          <w:b/>
          <w:bCs/>
          <w:sz w:val="24"/>
          <w:szCs w:val="24"/>
          <w:lang w:val="pl-PL"/>
        </w:rPr>
        <w:t>dzić nauczanie języka hiszpańskiego?</w:t>
      </w:r>
    </w:p>
    <w:p w14:paraId="39747120" w14:textId="77777777" w:rsidR="00603154" w:rsidRPr="00AD6934" w:rsidRDefault="00603154" w:rsidP="00603154">
      <w:pPr>
        <w:pStyle w:val="Akapitzlist"/>
        <w:tabs>
          <w:tab w:val="left" w:pos="284"/>
        </w:tabs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  <w:lang w:val="pl-PL"/>
        </w:rPr>
      </w:pPr>
    </w:p>
    <w:p w14:paraId="1DC20FDE" w14:textId="6AF7EBD9" w:rsidR="00E86240" w:rsidRPr="00AD6934" w:rsidRDefault="00E86240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sym w:font="Wingdings" w:char="F0A8"/>
      </w:r>
      <w:r w:rsidRPr="00AD6934">
        <w:rPr>
          <w:rFonts w:ascii="Arial" w:hAnsi="Arial" w:cs="Arial"/>
          <w:sz w:val="24"/>
          <w:szCs w:val="24"/>
        </w:rPr>
        <w:t xml:space="preserve"> sí/tak</w:t>
      </w:r>
      <w:r w:rsidRPr="00AD6934">
        <w:rPr>
          <w:rFonts w:ascii="Arial" w:hAnsi="Arial" w:cs="Arial"/>
          <w:sz w:val="24"/>
          <w:szCs w:val="24"/>
        </w:rPr>
        <w:tab/>
      </w:r>
      <w:r w:rsidRPr="00AD6934">
        <w:rPr>
          <w:rFonts w:ascii="Arial" w:hAnsi="Arial" w:cs="Arial"/>
          <w:sz w:val="24"/>
          <w:szCs w:val="24"/>
        </w:rPr>
        <w:sym w:font="Wingdings" w:char="F0A8"/>
      </w:r>
      <w:r w:rsidRPr="00AD6934">
        <w:rPr>
          <w:rFonts w:ascii="Arial" w:hAnsi="Arial" w:cs="Arial"/>
          <w:sz w:val="24"/>
          <w:szCs w:val="24"/>
        </w:rPr>
        <w:t xml:space="preserve"> no/nie</w:t>
      </w:r>
    </w:p>
    <w:p w14:paraId="441FE29C" w14:textId="16456167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7EB66104" w14:textId="35B4C3ED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72CD1D1B" w14:textId="183BC7A7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Podpis dyrektora i pięczątka szkoły, jeśli  sí/tak</w:t>
      </w:r>
    </w:p>
    <w:p w14:paraId="64FEC2D5" w14:textId="1C854870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4038A91C" w14:textId="58BC6865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4EFDC0A2" w14:textId="77777777" w:rsidR="00603154" w:rsidRPr="00AD6934" w:rsidRDefault="00603154" w:rsidP="00E86240">
      <w:pPr>
        <w:pStyle w:val="Akapitzlist"/>
        <w:spacing w:after="0" w:line="360" w:lineRule="auto"/>
        <w:ind w:left="-284" w:right="142"/>
        <w:jc w:val="both"/>
        <w:rPr>
          <w:rFonts w:ascii="Arial" w:hAnsi="Arial" w:cs="Arial"/>
          <w:sz w:val="24"/>
          <w:szCs w:val="24"/>
        </w:rPr>
      </w:pPr>
    </w:p>
    <w:p w14:paraId="38E785F3" w14:textId="77777777" w:rsidR="00F810FA" w:rsidRPr="00AD6934" w:rsidRDefault="00F810FA" w:rsidP="00E86240">
      <w:pPr>
        <w:pStyle w:val="Akapitzlist"/>
        <w:spacing w:after="0" w:line="360" w:lineRule="auto"/>
        <w:ind w:left="-284"/>
        <w:rPr>
          <w:rFonts w:ascii="Arial" w:hAnsi="Arial" w:cs="Arial"/>
          <w:sz w:val="24"/>
          <w:szCs w:val="24"/>
        </w:rPr>
      </w:pPr>
    </w:p>
    <w:p w14:paraId="267B7BD1" w14:textId="39C42192" w:rsidR="00CC2F0F" w:rsidRPr="00AD6934" w:rsidRDefault="00330E2D" w:rsidP="00CC2F0F">
      <w:pPr>
        <w:pStyle w:val="Akapitzlist"/>
        <w:numPr>
          <w:ilvl w:val="0"/>
          <w:numId w:val="24"/>
        </w:numPr>
        <w:tabs>
          <w:tab w:val="left" w:pos="426"/>
        </w:tabs>
        <w:spacing w:after="0" w:line="360" w:lineRule="auto"/>
        <w:ind w:left="-284" w:right="142" w:firstLine="0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 xml:space="preserve"> </w:t>
      </w:r>
      <w:r w:rsidR="00F810FA" w:rsidRPr="00AD6934">
        <w:rPr>
          <w:rFonts w:ascii="Arial" w:hAnsi="Arial" w:cs="Arial"/>
          <w:sz w:val="24"/>
          <w:szCs w:val="24"/>
        </w:rPr>
        <w:t>Observaciones</w:t>
      </w:r>
      <w:r w:rsidR="00E86240" w:rsidRPr="00AD6934">
        <w:rPr>
          <w:rFonts w:ascii="Arial" w:hAnsi="Arial" w:cs="Arial"/>
          <w:sz w:val="24"/>
          <w:szCs w:val="24"/>
        </w:rPr>
        <w:t>/</w:t>
      </w:r>
      <w:r w:rsidR="00E86240" w:rsidRPr="00AD6934">
        <w:rPr>
          <w:rFonts w:ascii="Arial" w:hAnsi="Arial" w:cs="Arial"/>
          <w:b/>
          <w:sz w:val="24"/>
          <w:szCs w:val="24"/>
        </w:rPr>
        <w:t>Uwagi</w:t>
      </w:r>
      <w:r w:rsidR="007C5755" w:rsidRPr="00AD6934">
        <w:rPr>
          <w:rFonts w:ascii="Arial" w:hAnsi="Arial" w:cs="Arial"/>
          <w:sz w:val="24"/>
          <w:szCs w:val="24"/>
        </w:rPr>
        <w:t>:</w:t>
      </w:r>
    </w:p>
    <w:p w14:paraId="6A49D1EC" w14:textId="77777777" w:rsidR="00CC2F0F" w:rsidRPr="00AD6934" w:rsidRDefault="00CC2F0F" w:rsidP="00CC2F0F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2D073223" w14:textId="77777777" w:rsidR="00CC2F0F" w:rsidRPr="00AD6934" w:rsidRDefault="00CC2F0F" w:rsidP="00CC2F0F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081B35AC" w14:textId="77777777" w:rsidR="00CC2F0F" w:rsidRPr="00AD6934" w:rsidRDefault="00CC2F0F" w:rsidP="00CC2F0F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16E6A981" w14:textId="77777777" w:rsidR="00DA156D" w:rsidRPr="00AD6934" w:rsidRDefault="00DA156D" w:rsidP="00DA156D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2A017F2C" w14:textId="77777777" w:rsidR="00DA156D" w:rsidRPr="00AD6934" w:rsidRDefault="00DA156D" w:rsidP="00DA156D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</w:p>
    <w:p w14:paraId="16789580" w14:textId="67591F0B" w:rsidR="00DA156D" w:rsidRPr="00AD6934" w:rsidRDefault="00603154" w:rsidP="00DA156D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</w:rPr>
      </w:pPr>
      <w:r w:rsidRPr="00AD6934">
        <w:rPr>
          <w:rFonts w:ascii="Arial" w:hAnsi="Arial" w:cs="Arial"/>
          <w:sz w:val="24"/>
          <w:szCs w:val="24"/>
        </w:rPr>
        <w:t>Lugar, fecha y firma del solicitante/</w:t>
      </w:r>
      <w:r w:rsidRPr="00AD6934">
        <w:rPr>
          <w:rFonts w:ascii="Arial" w:hAnsi="Arial" w:cs="Arial"/>
          <w:b/>
          <w:sz w:val="24"/>
          <w:szCs w:val="24"/>
        </w:rPr>
        <w:t>Miejsce, data i podpis kandydata</w:t>
      </w:r>
    </w:p>
    <w:p w14:paraId="3B1E5EC4" w14:textId="77777777" w:rsidR="00603154" w:rsidRPr="00AD6934" w:rsidRDefault="0060315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35278588" w14:textId="77777777" w:rsidR="00603154" w:rsidRPr="00AD6934" w:rsidRDefault="0060315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09345DC9" w14:textId="77777777" w:rsidR="00603154" w:rsidRPr="00AD6934" w:rsidRDefault="0060315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1C9A120D" w14:textId="77777777" w:rsidR="00603154" w:rsidRPr="00AD6934" w:rsidRDefault="0060315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3EC5A0C5" w14:textId="77777777" w:rsidR="00603154" w:rsidRPr="00AD6934" w:rsidRDefault="0060315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5862B5FE" w14:textId="3448C212" w:rsidR="00631B15" w:rsidRDefault="00631B15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6649F2D2" w14:textId="3DF54AAA" w:rsidR="00AD6934" w:rsidRDefault="00AD693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063E3693" w14:textId="1BC05E93" w:rsidR="00AD6934" w:rsidRDefault="00AD693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3DF8F795" w14:textId="133EE23A" w:rsidR="00AD6934" w:rsidRDefault="00AD693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6E798F67" w14:textId="77777777" w:rsidR="00AD6934" w:rsidRPr="00AD6934" w:rsidRDefault="00AD693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</w:p>
    <w:p w14:paraId="5ECBA268" w14:textId="5BB6ED87" w:rsidR="00631B15" w:rsidRPr="00AD6934" w:rsidRDefault="00631B15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[Prosimy o niedołączanie poniższej strony do dokumentacji papierowej]</w:t>
      </w:r>
    </w:p>
    <w:p w14:paraId="70DE0807" w14:textId="5DECC197" w:rsidR="00603154" w:rsidRPr="00AD6934" w:rsidRDefault="00603154" w:rsidP="00603154">
      <w:pPr>
        <w:pStyle w:val="NormalnyWeb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Zgodnie z art. 13 ogólnego rozporządzenia o ochronie danych osobowych z dnia 27 kwietnia 2016 r. (Dz. Urz. UE L 119 z 04.05.2016), dalej „RODO” informujemy, że:</w:t>
      </w:r>
    </w:p>
    <w:p w14:paraId="10E6F86C" w14:textId="77777777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Administratorem Pani/Pana danych osobowych jest Ośrodek Rozwoju Edukacji z siedzibą w Warszawie (00-478), Aleje Ujazdowskie 28, dalej: „ORE”.</w:t>
      </w:r>
    </w:p>
    <w:p w14:paraId="07D4EEBA" w14:textId="77777777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Kontakt z Inspektorem Ochrony Danych – tel. 22 345 37 00, e-mail: </w:t>
      </w:r>
      <w:hyperlink r:id="rId7" w:history="1">
        <w:r w:rsidRPr="00AD6934">
          <w:rPr>
            <w:rStyle w:val="Hipercze"/>
            <w:rFonts w:ascii="Arial" w:hAnsi="Arial" w:cs="Arial"/>
            <w:sz w:val="17"/>
            <w:szCs w:val="17"/>
          </w:rPr>
          <w:t>iod@ore.edu.pl</w:t>
        </w:r>
      </w:hyperlink>
      <w:r w:rsidRPr="00AD6934">
        <w:rPr>
          <w:rFonts w:ascii="Arial" w:hAnsi="Arial" w:cs="Arial"/>
          <w:color w:val="000000"/>
          <w:sz w:val="17"/>
          <w:szCs w:val="17"/>
        </w:rPr>
        <w:t>.</w:t>
      </w:r>
    </w:p>
    <w:p w14:paraId="0ED6FE7C" w14:textId="59D92B9C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Pani/Pana dane osobowe przetwarzane są w związku z rekrutacją do programu EUROPROF. Podstawą prawną przetwarzania danych jest wykonywanie przez administratora zadań realizowanych w interesie publicznym wynikających ze statutu ORE (art. 6 ust. 1 lit. e RODO), oraz konieczność wypełnienia obowiązku prawnego ciążącego na administratorze (art. 6 ust. 1 lit. c RODO).</w:t>
      </w:r>
    </w:p>
    <w:p w14:paraId="68ED9544" w14:textId="3E26A08F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Odbiorcami Pani/Pana danych osobowych mogą być podmioty uprawnione do ich otrzymania na podstawie przepisów prawa, podmioty, którym udostępniona zostanie dokumentacja form doskonalenia w tym Ministerstwo Edukacji Narodowej oraz instytucja współorganizująca program- Biuro Radcy ds. Edukacji Ambasady Hiszpanii oraz podmioty świadczące usługi na rzecz administratora, na podstawie zawartych z nim umów.</w:t>
      </w:r>
    </w:p>
    <w:p w14:paraId="7D8430B5" w14:textId="77777777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Pani/Pana dane osobowe przechowywane będą przez czas niezbędny do realizacji celów określonych w pkt. 3.</w:t>
      </w:r>
    </w:p>
    <w:p w14:paraId="534D9C3E" w14:textId="77777777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Posiada Pani/Pan prawo do żądania od administratora dostępu do swoich danych osobowych, prawo do ich sprostowania, usunięcia lub ograniczenia przetwarzania oraz prawo do przenoszenia danych.</w:t>
      </w:r>
    </w:p>
    <w:p w14:paraId="636FE68A" w14:textId="77777777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Ma Pani/Pan prawo wniesienia skargi do Prezesa Urzędu Ochrony Danych Osobowych.</w:t>
      </w:r>
    </w:p>
    <w:p w14:paraId="56EC2B2D" w14:textId="77777777" w:rsidR="00603154" w:rsidRPr="00AD6934" w:rsidRDefault="00603154" w:rsidP="00603154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color w:val="000000"/>
          <w:sz w:val="17"/>
          <w:szCs w:val="17"/>
        </w:rPr>
      </w:pPr>
      <w:r w:rsidRPr="00AD6934">
        <w:rPr>
          <w:rFonts w:ascii="Arial" w:hAnsi="Arial" w:cs="Arial"/>
          <w:color w:val="000000"/>
          <w:sz w:val="17"/>
          <w:szCs w:val="17"/>
        </w:rPr>
        <w:t>Podanie danych osobowych jest dobrowolne, ale niezbędne do realizacji celów określonych w punkcie 3.</w:t>
      </w:r>
    </w:p>
    <w:p w14:paraId="0947E690" w14:textId="77777777" w:rsidR="008D61A4" w:rsidRPr="00AD6934" w:rsidRDefault="008D61A4" w:rsidP="00330E2D">
      <w:pPr>
        <w:spacing w:line="360" w:lineRule="auto"/>
        <w:ind w:right="142"/>
        <w:jc w:val="both"/>
        <w:rPr>
          <w:rFonts w:ascii="Arial" w:hAnsi="Arial" w:cs="Arial"/>
          <w:sz w:val="24"/>
          <w:szCs w:val="24"/>
          <w:lang w:val="es-ES"/>
        </w:rPr>
      </w:pPr>
    </w:p>
    <w:sectPr w:rsidR="008D61A4" w:rsidRPr="00AD6934" w:rsidSect="00E862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92" w:right="991" w:bottom="255" w:left="1134" w:header="289" w:footer="408" w:gutter="0"/>
      <w:cols w:space="720" w:equalWidth="0">
        <w:col w:w="9781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E90DB" w14:textId="77777777" w:rsidR="003D5A0D" w:rsidRDefault="003D5A0D">
      <w:r>
        <w:separator/>
      </w:r>
    </w:p>
  </w:endnote>
  <w:endnote w:type="continuationSeparator" w:id="0">
    <w:p w14:paraId="2902AF3C" w14:textId="77777777" w:rsidR="003D5A0D" w:rsidRDefault="003D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4C712" w14:textId="77777777" w:rsidR="00B803E8" w:rsidRDefault="00E93CF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803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05DFC5" w14:textId="77777777" w:rsidR="00B803E8" w:rsidRDefault="00B803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23"/>
      <w:gridCol w:w="158"/>
    </w:tblGrid>
    <w:tr w:rsidR="00B803E8" w14:paraId="6CC24516" w14:textId="77777777">
      <w:tc>
        <w:tcPr>
          <w:tcW w:w="10825" w:type="dxa"/>
        </w:tcPr>
        <w:p w14:paraId="3A9A98CA" w14:textId="77777777" w:rsidR="00B803E8" w:rsidRDefault="00B803E8">
          <w:pPr>
            <w:pStyle w:val="Stopka"/>
            <w:ind w:left="8504"/>
            <w:rPr>
              <w:rFonts w:ascii="Gill Sans MT" w:hAnsi="Gill Sans MT"/>
              <w:sz w:val="14"/>
            </w:rPr>
          </w:pPr>
        </w:p>
      </w:tc>
      <w:tc>
        <w:tcPr>
          <w:tcW w:w="160" w:type="dxa"/>
        </w:tcPr>
        <w:p w14:paraId="57E44F47" w14:textId="77777777" w:rsidR="00B803E8" w:rsidRDefault="00B803E8">
          <w:pPr>
            <w:pStyle w:val="Stopka"/>
            <w:jc w:val="right"/>
            <w:rPr>
              <w:rFonts w:ascii="Gill Sans MT" w:hAnsi="Gill Sans MT"/>
              <w:sz w:val="14"/>
            </w:rPr>
          </w:pPr>
        </w:p>
      </w:tc>
    </w:tr>
  </w:tbl>
  <w:tbl>
    <w:tblPr>
      <w:tblpPr w:leftFromText="142" w:rightFromText="142" w:vertAnchor="text" w:horzAnchor="margin" w:tblpY="1"/>
      <w:tblOverlap w:val="never"/>
      <w:tblW w:w="1007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16"/>
      <w:gridCol w:w="2121"/>
      <w:gridCol w:w="136"/>
    </w:tblGrid>
    <w:tr w:rsidR="00481054" w:rsidRPr="008B7E0D" w14:paraId="5DE12610" w14:textId="77777777" w:rsidTr="001A3E93">
      <w:trPr>
        <w:gridAfter w:val="1"/>
        <w:wAfter w:w="136" w:type="dxa"/>
        <w:trHeight w:val="167"/>
      </w:trPr>
      <w:tc>
        <w:tcPr>
          <w:tcW w:w="7816" w:type="dxa"/>
          <w:vAlign w:val="bottom"/>
        </w:tcPr>
        <w:p w14:paraId="73E14537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</w:tc>
      <w:tc>
        <w:tcPr>
          <w:tcW w:w="2121" w:type="dxa"/>
        </w:tcPr>
        <w:p w14:paraId="2429424C" w14:textId="77777777" w:rsidR="00481054" w:rsidRDefault="00481054" w:rsidP="00481054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n-US"/>
            </w:rPr>
          </w:pPr>
        </w:p>
      </w:tc>
    </w:tr>
    <w:tr w:rsidR="00481054" w:rsidRPr="00A54C07" w14:paraId="2BD180C2" w14:textId="77777777" w:rsidTr="001A3E93">
      <w:tblPrEx>
        <w:tblLook w:val="04A0" w:firstRow="1" w:lastRow="0" w:firstColumn="1" w:lastColumn="0" w:noHBand="0" w:noVBand="1"/>
      </w:tblPrEx>
      <w:trPr>
        <w:trHeight w:val="553"/>
      </w:trPr>
      <w:tc>
        <w:tcPr>
          <w:tcW w:w="781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14:paraId="217E2674" w14:textId="5A754852" w:rsidR="00481054" w:rsidRPr="002B6BE7" w:rsidRDefault="00B01155" w:rsidP="00481054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noProof/>
              <w:sz w:val="14"/>
              <w:lang w:val="pl-PL"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51D6AF53" wp14:editId="7450CA7E">
                    <wp:simplePos x="0" y="0"/>
                    <wp:positionH relativeFrom="column">
                      <wp:posOffset>4831715</wp:posOffset>
                    </wp:positionH>
                    <wp:positionV relativeFrom="paragraph">
                      <wp:posOffset>-223520</wp:posOffset>
                    </wp:positionV>
                    <wp:extent cx="1438910" cy="456565"/>
                    <wp:effectExtent l="0" t="0" r="0" b="0"/>
                    <wp:wrapNone/>
                    <wp:docPr id="2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38910" cy="456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52DA82F" id="Rectangle 5" o:spid="_x0000_s1026" style="position:absolute;margin-left:380.45pt;margin-top:-17.6pt;width:113.3pt;height:3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" o:allowincell="f" filled="f" stroked="f"/>
                </w:pict>
              </mc:Fallback>
            </mc:AlternateContent>
          </w:r>
          <w:hyperlink r:id="rId1" w:history="1">
            <w:r w:rsidR="00481054" w:rsidRPr="00EC5110">
              <w:rPr>
                <w:rStyle w:val="Hipercze"/>
                <w:rFonts w:ascii="Gill Sans MT" w:hAnsi="Gill Sans MT" w:cs="Arial"/>
                <w:sz w:val="14"/>
              </w:rPr>
              <w:t>www.mecd.gob.es/polonia</w:t>
            </w:r>
          </w:hyperlink>
        </w:p>
        <w:p w14:paraId="7F960688" w14:textId="77777777" w:rsidR="00481054" w:rsidRDefault="003D5A0D" w:rsidP="00481054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hyperlink r:id="rId2" w:history="1">
            <w:r w:rsidR="00481054" w:rsidRPr="005C06BE">
              <w:rPr>
                <w:rStyle w:val="Hipercze"/>
                <w:rFonts w:ascii="Gill Sans MT" w:hAnsi="Gill Sans MT" w:cs="Arial"/>
                <w:sz w:val="14"/>
              </w:rPr>
              <w:t>consejeria.pl@educacion.gob.es</w:t>
            </w:r>
          </w:hyperlink>
        </w:p>
        <w:p w14:paraId="398579CE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</w:tc>
      <w:tc>
        <w:tcPr>
          <w:tcW w:w="2257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09EAAFA" w14:textId="77777777" w:rsidR="00481054" w:rsidRDefault="00481054" w:rsidP="00481054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>
            <w:rPr>
              <w:rFonts w:ascii="Gill Sans MT" w:hAnsi="Gill Sans MT" w:cs="Arial"/>
              <w:sz w:val="14"/>
              <w:lang w:val="pl-PL"/>
            </w:rPr>
            <w:t xml:space="preserve">Ul. Fabryczna, 16/22, lok. 22 </w:t>
          </w:r>
        </w:p>
        <w:p w14:paraId="72121C2C" w14:textId="77777777" w:rsidR="00481054" w:rsidRPr="005E1803" w:rsidRDefault="00481054" w:rsidP="00481054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 w:rsidRPr="005E1803">
            <w:rPr>
              <w:rFonts w:ascii="Gill Sans MT" w:hAnsi="Gill Sans MT" w:cs="Arial"/>
              <w:sz w:val="14"/>
              <w:lang w:val="pl-PL"/>
            </w:rPr>
            <w:t>00-446 VARSOVIA</w:t>
          </w:r>
        </w:p>
        <w:p w14:paraId="3BCFBEA4" w14:textId="77777777" w:rsidR="00481054" w:rsidRPr="00617746" w:rsidRDefault="00481054" w:rsidP="00481054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 w:rsidRPr="005E1803">
            <w:rPr>
              <w:rFonts w:ascii="Gill Sans MT" w:hAnsi="Gill Sans MT" w:cs="Arial"/>
              <w:sz w:val="14"/>
              <w:lang w:val="pl-PL"/>
            </w:rPr>
            <w:t>TEL: 48226269811/12</w:t>
          </w:r>
        </w:p>
      </w:tc>
    </w:tr>
  </w:tbl>
  <w:p w14:paraId="1F454A86" w14:textId="33DE5115" w:rsidR="00481054" w:rsidRPr="00481054" w:rsidRDefault="00B01155" w:rsidP="00481054">
    <w:pPr>
      <w:pStyle w:val="Stopka"/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10F5A5" wp14:editId="506AFFA6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1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0D4C2" id="Rectangle 37" o:spid="_x0000_s1026" style="position:absolute;margin-left:375.7pt;margin-top:-17.1pt;width:113.3pt;height: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" o:allowincell="f" filled="f" stroked="f"/>
          </w:pict>
        </mc:Fallback>
      </mc:AlternateContent>
    </w:r>
  </w:p>
  <w:p w14:paraId="4048CB6D" w14:textId="77777777" w:rsidR="00B803E8" w:rsidRPr="00481054" w:rsidRDefault="00B803E8">
    <w:pPr>
      <w:pStyle w:val="Stopka"/>
      <w:rPr>
        <w:sz w:val="14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margin" w:tblpY="1"/>
      <w:tblOverlap w:val="never"/>
      <w:tblW w:w="1007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16"/>
      <w:gridCol w:w="2121"/>
      <w:gridCol w:w="136"/>
    </w:tblGrid>
    <w:tr w:rsidR="00B803E8" w:rsidRPr="008B7E0D" w14:paraId="3C5A216B" w14:textId="77777777" w:rsidTr="00223D8F">
      <w:trPr>
        <w:gridAfter w:val="1"/>
        <w:wAfter w:w="136" w:type="dxa"/>
        <w:trHeight w:val="167"/>
      </w:trPr>
      <w:tc>
        <w:tcPr>
          <w:tcW w:w="7816" w:type="dxa"/>
          <w:vAlign w:val="bottom"/>
        </w:tcPr>
        <w:p w14:paraId="5D229424" w14:textId="77777777" w:rsidR="00B803E8" w:rsidRDefault="00B803E8" w:rsidP="00223D8F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</w:tc>
      <w:tc>
        <w:tcPr>
          <w:tcW w:w="2121" w:type="dxa"/>
        </w:tcPr>
        <w:p w14:paraId="129A1667" w14:textId="77777777" w:rsidR="00B803E8" w:rsidRDefault="00B803E8" w:rsidP="00223D8F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en-US"/>
            </w:rPr>
          </w:pPr>
        </w:p>
      </w:tc>
    </w:tr>
    <w:tr w:rsidR="005524C2" w:rsidRPr="00A54C07" w14:paraId="4A6945A7" w14:textId="77777777" w:rsidTr="00223D8F">
      <w:tblPrEx>
        <w:tblLook w:val="04A0" w:firstRow="1" w:lastRow="0" w:firstColumn="1" w:lastColumn="0" w:noHBand="0" w:noVBand="1"/>
      </w:tblPrEx>
      <w:trPr>
        <w:trHeight w:val="553"/>
      </w:trPr>
      <w:tc>
        <w:tcPr>
          <w:tcW w:w="7816" w:type="dxa"/>
          <w:tcBorders>
            <w:top w:val="nil"/>
            <w:left w:val="nil"/>
            <w:bottom w:val="nil"/>
            <w:right w:val="single" w:sz="4" w:space="0" w:color="auto"/>
          </w:tcBorders>
          <w:vAlign w:val="bottom"/>
        </w:tcPr>
        <w:p w14:paraId="68C0E1F5" w14:textId="77777777" w:rsidR="00617746" w:rsidRPr="002B6BE7" w:rsidRDefault="003D5A0D" w:rsidP="00223D8F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hyperlink r:id="rId1" w:history="1">
            <w:r w:rsidR="00686B93" w:rsidRPr="00686B93">
              <w:rPr>
                <w:rStyle w:val="Hipercze"/>
                <w:rFonts w:ascii="Gill Sans MT" w:hAnsi="Gill Sans MT" w:cs="Arial"/>
                <w:noProof/>
                <w:sz w:val="14"/>
                <w:lang w:val="es-ES"/>
              </w:rPr>
              <w:t>http://www.educacionyfp.gob.es/polonia</w:t>
            </w:r>
          </w:hyperlink>
          <w:r w:rsidR="00686B93" w:rsidRPr="00686B93">
            <w:rPr>
              <w:rFonts w:ascii="Gill Sans MT" w:hAnsi="Gill Sans MT" w:cs="Arial"/>
              <w:noProof/>
              <w:sz w:val="14"/>
              <w:lang w:val="es-ES"/>
            </w:rPr>
            <w:t>/</w:t>
          </w:r>
        </w:p>
        <w:p w14:paraId="4AA956E9" w14:textId="77777777" w:rsidR="005524C2" w:rsidRDefault="003D5A0D" w:rsidP="00223D8F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hyperlink r:id="rId2" w:history="1">
            <w:r w:rsidR="00617746" w:rsidRPr="005C06BE">
              <w:rPr>
                <w:rStyle w:val="Hipercze"/>
                <w:rFonts w:ascii="Gill Sans MT" w:hAnsi="Gill Sans MT" w:cs="Arial"/>
                <w:sz w:val="14"/>
              </w:rPr>
              <w:t>consejeria.pl@educacion.gob.es</w:t>
            </w:r>
          </w:hyperlink>
        </w:p>
        <w:p w14:paraId="5D77F97E" w14:textId="77777777" w:rsidR="005524C2" w:rsidRDefault="005524C2" w:rsidP="00223D8F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</w:p>
      </w:tc>
      <w:tc>
        <w:tcPr>
          <w:tcW w:w="2257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EAB303C" w14:textId="77777777" w:rsidR="00617746" w:rsidRDefault="00617746" w:rsidP="00223D8F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>
            <w:rPr>
              <w:rFonts w:ascii="Gill Sans MT" w:hAnsi="Gill Sans MT" w:cs="Arial"/>
              <w:sz w:val="14"/>
              <w:lang w:val="pl-PL"/>
            </w:rPr>
            <w:t xml:space="preserve">Ul. Fabryczna, 16/22, lok. 22 </w:t>
          </w:r>
        </w:p>
        <w:p w14:paraId="6866695A" w14:textId="77777777" w:rsidR="00617746" w:rsidRPr="005E1803" w:rsidRDefault="00617746" w:rsidP="00223D8F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 w:rsidRPr="005E1803">
            <w:rPr>
              <w:rFonts w:ascii="Gill Sans MT" w:hAnsi="Gill Sans MT" w:cs="Arial"/>
              <w:sz w:val="14"/>
              <w:lang w:val="pl-PL"/>
            </w:rPr>
            <w:t>00-446 VARSOVIA</w:t>
          </w:r>
        </w:p>
        <w:p w14:paraId="3BE48FB1" w14:textId="77777777" w:rsidR="005524C2" w:rsidRPr="00617746" w:rsidRDefault="00617746" w:rsidP="00223D8F">
          <w:pPr>
            <w:pStyle w:val="Tekstprzypisudolnego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l-PL"/>
            </w:rPr>
          </w:pPr>
          <w:r w:rsidRPr="005E1803">
            <w:rPr>
              <w:rFonts w:ascii="Gill Sans MT" w:hAnsi="Gill Sans MT" w:cs="Arial"/>
              <w:sz w:val="14"/>
              <w:lang w:val="pl-PL"/>
            </w:rPr>
            <w:t>TEL: 48226269811/12</w:t>
          </w:r>
        </w:p>
      </w:tc>
    </w:tr>
  </w:tbl>
  <w:p w14:paraId="43A1F507" w14:textId="1439E952" w:rsidR="00B803E8" w:rsidRDefault="00B01155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1531060" wp14:editId="679D2FA6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4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59599" id="Rectangle 37" o:spid="_x0000_s1026" style="position:absolute;margin-left:375.7pt;margin-top:-17.1pt;width:113.3pt;height:3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" o:allowincell="f" filled="f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FC0AC" w14:textId="77777777" w:rsidR="003D5A0D" w:rsidRDefault="003D5A0D">
      <w:r>
        <w:separator/>
      </w:r>
    </w:p>
  </w:footnote>
  <w:footnote w:type="continuationSeparator" w:id="0">
    <w:p w14:paraId="5AF0B3D1" w14:textId="77777777" w:rsidR="003D5A0D" w:rsidRDefault="003D5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B7951" w14:textId="77777777" w:rsidR="00B803E8" w:rsidRDefault="00E93CF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803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19BBB7" w14:textId="77777777" w:rsidR="00B803E8" w:rsidRDefault="00B803E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91"/>
      <w:gridCol w:w="2308"/>
      <w:gridCol w:w="2308"/>
    </w:tblGrid>
    <w:tr w:rsidR="00481054" w14:paraId="06991869" w14:textId="77777777" w:rsidTr="001A3E93">
      <w:trPr>
        <w:trHeight w:val="1128"/>
      </w:trPr>
      <w:tc>
        <w:tcPr>
          <w:tcW w:w="5391" w:type="dxa"/>
        </w:tcPr>
        <w:p w14:paraId="128ED7DD" w14:textId="1B0D79EA" w:rsidR="00481054" w:rsidRDefault="009271CB" w:rsidP="00481054">
          <w:pPr>
            <w:pStyle w:val="Tekstprzypisudolnego"/>
            <w:tabs>
              <w:tab w:val="left" w:pos="1021"/>
              <w:tab w:val="left" w:pos="954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9271CB">
            <w:rPr>
              <w:noProof/>
              <w:lang w:val="pl-PL" w:eastAsia="pl-PL"/>
            </w:rPr>
            <w:drawing>
              <wp:anchor distT="0" distB="0" distL="114300" distR="114300" simplePos="0" relativeHeight="251663360" behindDoc="0" locked="0" layoutInCell="1" allowOverlap="1" wp14:anchorId="18FE5BA7" wp14:editId="77E3E9EC">
                <wp:simplePos x="0" y="0"/>
                <wp:positionH relativeFrom="column">
                  <wp:posOffset>2117090</wp:posOffset>
                </wp:positionH>
                <wp:positionV relativeFrom="paragraph">
                  <wp:posOffset>194945</wp:posOffset>
                </wp:positionV>
                <wp:extent cx="1261745" cy="505460"/>
                <wp:effectExtent l="0" t="0" r="0" b="8890"/>
                <wp:wrapSquare wrapText="bothSides"/>
                <wp:docPr id="6" name="Obraz 6" descr="Zobacz obraz źródłow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obacz obraz źródłow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81054">
            <w:rPr>
              <w:noProof/>
              <w:lang w:val="pl-PL" w:eastAsia="pl-PL"/>
            </w:rPr>
            <w:drawing>
              <wp:anchor distT="0" distB="0" distL="114300" distR="114300" simplePos="0" relativeHeight="251656192" behindDoc="0" locked="0" layoutInCell="1" allowOverlap="0" wp14:anchorId="6E2D3CAB" wp14:editId="587D523F">
                <wp:simplePos x="0" y="0"/>
                <wp:positionH relativeFrom="column">
                  <wp:posOffset>-25400</wp:posOffset>
                </wp:positionH>
                <wp:positionV relativeFrom="paragraph">
                  <wp:posOffset>-15240</wp:posOffset>
                </wp:positionV>
                <wp:extent cx="793115" cy="829310"/>
                <wp:effectExtent l="0" t="0" r="0" b="0"/>
                <wp:wrapTight wrapText="bothSides">
                  <wp:wrapPolygon edited="0">
                    <wp:start x="0" y="0"/>
                    <wp:lineTo x="0" y="21335"/>
                    <wp:lineTo x="21271" y="21335"/>
                    <wp:lineTo x="21271" y="0"/>
                    <wp:lineTo x="0" y="0"/>
                  </wp:wrapPolygon>
                </wp:wrapTight>
                <wp:docPr id="1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115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481054">
            <w:br/>
          </w:r>
        </w:p>
        <w:p w14:paraId="0CFC0351" w14:textId="5D709268" w:rsidR="00481054" w:rsidRDefault="00481054" w:rsidP="00481054">
          <w:pPr>
            <w:pStyle w:val="Tekstprzypisudolnego"/>
            <w:tabs>
              <w:tab w:val="left" w:pos="1021"/>
              <w:tab w:val="left" w:pos="954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EMBAJADA </w:t>
          </w:r>
        </w:p>
        <w:p w14:paraId="3B17FF96" w14:textId="097EE620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DE ESPAÑA</w:t>
          </w:r>
        </w:p>
        <w:p w14:paraId="22B4EA12" w14:textId="0AB9F58B" w:rsidR="00481054" w:rsidRPr="007D7C0E" w:rsidRDefault="00481054" w:rsidP="009271CB">
          <w:pPr>
            <w:pStyle w:val="Nagwek"/>
            <w:tabs>
              <w:tab w:val="clear" w:pos="4252"/>
              <w:tab w:val="clear" w:pos="8504"/>
              <w:tab w:val="left" w:pos="3015"/>
            </w:tabs>
            <w:rPr>
              <w:rFonts w:ascii="Gill Sans MT" w:hAnsi="Gill Sans MT"/>
              <w:snapToGrid w:val="0"/>
              <w:color w:val="000000"/>
              <w:sz w:val="18"/>
            </w:rPr>
          </w:pPr>
          <w:r>
            <w:rPr>
              <w:rFonts w:ascii="Gill Sans MT" w:hAnsi="Gill Sans MT"/>
              <w:snapToGrid w:val="0"/>
              <w:color w:val="000000"/>
              <w:sz w:val="18"/>
            </w:rPr>
            <w:t>EN POLONIA</w:t>
          </w:r>
          <w:r w:rsidR="009271CB">
            <w:rPr>
              <w:rFonts w:ascii="Gill Sans MT" w:hAnsi="Gill Sans MT"/>
              <w:snapToGrid w:val="0"/>
              <w:color w:val="000000"/>
              <w:sz w:val="18"/>
            </w:rPr>
            <w:tab/>
          </w:r>
        </w:p>
      </w:tc>
      <w:tc>
        <w:tcPr>
          <w:tcW w:w="2308" w:type="dxa"/>
        </w:tcPr>
        <w:p w14:paraId="11848072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</w:tc>
      <w:tc>
        <w:tcPr>
          <w:tcW w:w="2308" w:type="dxa"/>
        </w:tcPr>
        <w:p w14:paraId="234048F8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CONSEJERÍA DE EDUCACIÓN</w:t>
          </w:r>
        </w:p>
        <w:p w14:paraId="743C045E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  <w:p w14:paraId="3D8085C8" w14:textId="77777777" w:rsidR="00481054" w:rsidRDefault="00481054" w:rsidP="00481054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 w:rsidRPr="009446FC">
            <w:rPr>
              <w:noProof/>
              <w:lang w:val="pl-PL" w:eastAsia="pl-PL"/>
            </w:rPr>
            <w:drawing>
              <wp:inline distT="0" distB="0" distL="0" distR="0" wp14:anchorId="5AC92AE7" wp14:editId="727FCEF5">
                <wp:extent cx="1200150" cy="495300"/>
                <wp:effectExtent l="0" t="0" r="0" b="0"/>
                <wp:docPr id="14" name="Imagen 6" descr="C:\Users\antoni.lluch\Documents\2020\LOGOS\AEE\ae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C:\Users\antoni.lluch\Documents\2020\LOGOS\AEE\ae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4A23F3" w14:textId="52510A38" w:rsidR="00B803E8" w:rsidRDefault="00B01155">
    <w:pPr>
      <w:pStyle w:val="Nagwek"/>
      <w:tabs>
        <w:tab w:val="clear" w:pos="8504"/>
      </w:tabs>
      <w:ind w:right="-87"/>
      <w:jc w:val="right"/>
    </w:pPr>
    <w:r>
      <w:rPr>
        <w:noProof/>
        <w:lang w:val="pl-PL" w:eastAsia="pl-PL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2C33948D" wp14:editId="144FBEA2">
              <wp:simplePos x="0" y="0"/>
              <wp:positionH relativeFrom="column">
                <wp:posOffset>6041390</wp:posOffset>
              </wp:positionH>
              <wp:positionV relativeFrom="paragraph">
                <wp:posOffset>823594</wp:posOffset>
              </wp:positionV>
              <wp:extent cx="868680" cy="0"/>
              <wp:effectExtent l="0" t="0" r="7620" b="0"/>
              <wp:wrapNone/>
              <wp:docPr id="5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8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F1421A" id="Line 59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75.7pt,64.85pt" to="544.1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91"/>
      <w:gridCol w:w="2308"/>
      <w:gridCol w:w="2308"/>
    </w:tblGrid>
    <w:tr w:rsidR="009271CB" w14:paraId="5E051AB5" w14:textId="77777777" w:rsidTr="00443990">
      <w:trPr>
        <w:trHeight w:val="1128"/>
      </w:trPr>
      <w:tc>
        <w:tcPr>
          <w:tcW w:w="5391" w:type="dxa"/>
        </w:tcPr>
        <w:p w14:paraId="727955BB" w14:textId="4E25BCB5" w:rsidR="009446FC" w:rsidRDefault="009271CB" w:rsidP="009446FC">
          <w:pPr>
            <w:pStyle w:val="Tekstprzypisudolnego"/>
            <w:tabs>
              <w:tab w:val="left" w:pos="1021"/>
              <w:tab w:val="left" w:pos="954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9271CB">
            <w:rPr>
              <w:noProof/>
              <w:lang w:val="pl-PL" w:eastAsia="pl-PL"/>
            </w:rPr>
            <w:drawing>
              <wp:anchor distT="0" distB="0" distL="114300" distR="114300" simplePos="0" relativeHeight="251661312" behindDoc="0" locked="0" layoutInCell="1" allowOverlap="1" wp14:anchorId="59E53A30" wp14:editId="5D18D35B">
                <wp:simplePos x="0" y="0"/>
                <wp:positionH relativeFrom="column">
                  <wp:posOffset>2117090</wp:posOffset>
                </wp:positionH>
                <wp:positionV relativeFrom="paragraph">
                  <wp:posOffset>207010</wp:posOffset>
                </wp:positionV>
                <wp:extent cx="1261745" cy="505460"/>
                <wp:effectExtent l="0" t="0" r="0" b="8890"/>
                <wp:wrapSquare wrapText="bothSides"/>
                <wp:docPr id="3" name="Obraz 3" descr="Zobacz obraz źródłow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obacz obraz źródłow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446FC">
            <w:br/>
          </w:r>
        </w:p>
        <w:p w14:paraId="33DAE869" w14:textId="68451114" w:rsidR="009446FC" w:rsidRDefault="009446FC" w:rsidP="009446FC">
          <w:pPr>
            <w:pStyle w:val="Tekstprzypisudolnego"/>
            <w:tabs>
              <w:tab w:val="left" w:pos="1021"/>
              <w:tab w:val="left" w:pos="954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EMBAJADA </w:t>
          </w:r>
        </w:p>
        <w:p w14:paraId="7012D92F" w14:textId="77777777" w:rsidR="009446FC" w:rsidRDefault="009446FC" w:rsidP="009446FC">
          <w:pPr>
            <w:pStyle w:val="Tekstprzypisudolnego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>DE ESPAÑA</w:t>
          </w:r>
        </w:p>
        <w:p w14:paraId="1E22E67F" w14:textId="77777777" w:rsidR="009446FC" w:rsidRPr="007D7C0E" w:rsidRDefault="00CC49A0" w:rsidP="00D20281">
          <w:pPr>
            <w:pStyle w:val="Nagwek"/>
            <w:rPr>
              <w:rFonts w:ascii="Gill Sans MT" w:hAnsi="Gill Sans MT"/>
              <w:snapToGrid w:val="0"/>
              <w:color w:val="000000"/>
              <w:sz w:val="18"/>
            </w:rPr>
          </w:pPr>
          <w:r>
            <w:rPr>
              <w:rFonts w:ascii="Gill Sans MT" w:hAnsi="Gill Sans MT"/>
              <w:noProof/>
              <w:color w:val="000000"/>
              <w:sz w:val="18"/>
              <w:lang w:val="pl-PL" w:eastAsia="pl-PL"/>
            </w:rPr>
            <w:drawing>
              <wp:anchor distT="0" distB="0" distL="114300" distR="114300" simplePos="0" relativeHeight="251655168" behindDoc="0" locked="0" layoutInCell="1" allowOverlap="0" wp14:anchorId="09AC8367" wp14:editId="3A39AC55">
                <wp:simplePos x="0" y="0"/>
                <wp:positionH relativeFrom="column">
                  <wp:posOffset>-1674495</wp:posOffset>
                </wp:positionH>
                <wp:positionV relativeFrom="paragraph">
                  <wp:posOffset>-546100</wp:posOffset>
                </wp:positionV>
                <wp:extent cx="790575" cy="828675"/>
                <wp:effectExtent l="19050" t="0" r="9525" b="0"/>
                <wp:wrapTight wrapText="bothSides">
                  <wp:wrapPolygon edited="0">
                    <wp:start x="-520" y="0"/>
                    <wp:lineTo x="-520" y="21352"/>
                    <wp:lineTo x="21860" y="21352"/>
                    <wp:lineTo x="21860" y="0"/>
                    <wp:lineTo x="-520" y="0"/>
                  </wp:wrapPolygon>
                </wp:wrapTight>
                <wp:docPr id="1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9446FC">
            <w:rPr>
              <w:rFonts w:ascii="Gill Sans MT" w:hAnsi="Gill Sans MT"/>
              <w:snapToGrid w:val="0"/>
              <w:color w:val="000000"/>
              <w:sz w:val="18"/>
            </w:rPr>
            <w:t xml:space="preserve">EN </w:t>
          </w:r>
          <w:r w:rsidR="00D20281">
            <w:rPr>
              <w:rFonts w:ascii="Gill Sans MT" w:hAnsi="Gill Sans MT"/>
              <w:snapToGrid w:val="0"/>
              <w:color w:val="000000"/>
              <w:sz w:val="18"/>
            </w:rPr>
            <w:t>POLONIA</w:t>
          </w:r>
        </w:p>
      </w:tc>
      <w:tc>
        <w:tcPr>
          <w:tcW w:w="2308" w:type="dxa"/>
        </w:tcPr>
        <w:p w14:paraId="3BF16AE2" w14:textId="4F8576A7" w:rsidR="009271CB" w:rsidRDefault="009271CB" w:rsidP="009446FC">
          <w:pPr>
            <w:pStyle w:val="Tekstprzypisudolnego"/>
            <w:tabs>
              <w:tab w:val="left" w:pos="1021"/>
              <w:tab w:val="left" w:pos="8080"/>
            </w:tabs>
            <w:jc w:val="right"/>
            <w:rPr>
              <w:rFonts w:ascii="Gill Sans MT" w:hAnsi="Gill Sans MT"/>
              <w:sz w:val="14"/>
            </w:rPr>
          </w:pPr>
        </w:p>
        <w:p w14:paraId="3B92CDC4" w14:textId="5A1B48FC" w:rsidR="009271CB" w:rsidRPr="009271CB" w:rsidRDefault="009271CB" w:rsidP="009271CB"/>
        <w:p w14:paraId="02E78DB2" w14:textId="22738A54" w:rsidR="009271CB" w:rsidRDefault="009271CB" w:rsidP="009271CB"/>
        <w:p w14:paraId="578B1042" w14:textId="4B2F91D7" w:rsidR="009446FC" w:rsidRPr="009271CB" w:rsidRDefault="009446FC" w:rsidP="009271CB"/>
      </w:tc>
      <w:tc>
        <w:tcPr>
          <w:tcW w:w="2308" w:type="dxa"/>
        </w:tcPr>
        <w:p w14:paraId="379E244A" w14:textId="77777777" w:rsidR="009446FC" w:rsidRDefault="009446FC" w:rsidP="009446FC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>CONSEJERÍA DE EDUCACIÓN</w:t>
          </w:r>
        </w:p>
        <w:p w14:paraId="48E2E999" w14:textId="77777777" w:rsidR="009446FC" w:rsidRDefault="009446FC" w:rsidP="009446FC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</w:p>
        <w:p w14:paraId="44286DB2" w14:textId="77777777" w:rsidR="009446FC" w:rsidRDefault="009446FC" w:rsidP="009446FC">
          <w:pPr>
            <w:pStyle w:val="Tekstprzypisudolnego"/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sz w:val="14"/>
            </w:rPr>
          </w:pPr>
          <w:r w:rsidRPr="009446FC">
            <w:rPr>
              <w:noProof/>
              <w:lang w:val="pl-PL" w:eastAsia="pl-PL"/>
            </w:rPr>
            <w:drawing>
              <wp:inline distT="0" distB="0" distL="0" distR="0" wp14:anchorId="51950F45" wp14:editId="5E77B477">
                <wp:extent cx="1200150" cy="495300"/>
                <wp:effectExtent l="0" t="0" r="0" b="0"/>
                <wp:docPr id="16" name="Imagen 6" descr="C:\Users\antoni.lluch\Documents\2020\LOGOS\AEE\ae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C:\Users\antoni.lluch\Documents\2020\LOGOS\AEE\ae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DE71D1" w14:textId="77777777" w:rsidR="00B803E8" w:rsidRDefault="00B803E8">
    <w:pPr>
      <w:ind w:right="-1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B000EF8"/>
    <w:multiLevelType w:val="hybridMultilevel"/>
    <w:tmpl w:val="D550D9D4"/>
    <w:lvl w:ilvl="0" w:tplc="682863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98738F5"/>
    <w:multiLevelType w:val="multilevel"/>
    <w:tmpl w:val="B03EB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8" w15:restartNumberingAfterBreak="0">
    <w:nsid w:val="5C451A39"/>
    <w:multiLevelType w:val="hybridMultilevel"/>
    <w:tmpl w:val="6B84268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2F6174"/>
    <w:multiLevelType w:val="hybridMultilevel"/>
    <w:tmpl w:val="B1BE493A"/>
    <w:lvl w:ilvl="0" w:tplc="682863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67A271CD"/>
    <w:multiLevelType w:val="hybridMultilevel"/>
    <w:tmpl w:val="0914B330"/>
    <w:lvl w:ilvl="0" w:tplc="6828634A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F8627D0"/>
    <w:multiLevelType w:val="hybridMultilevel"/>
    <w:tmpl w:val="2AAE9C9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D0E46EB"/>
    <w:multiLevelType w:val="hybridMultilevel"/>
    <w:tmpl w:val="A9584978"/>
    <w:lvl w:ilvl="0" w:tplc="0C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7"/>
  </w:num>
  <w:num w:numId="5">
    <w:abstractNumId w:val="20"/>
  </w:num>
  <w:num w:numId="6">
    <w:abstractNumId w:val="2"/>
  </w:num>
  <w:num w:numId="7">
    <w:abstractNumId w:val="13"/>
  </w:num>
  <w:num w:numId="8">
    <w:abstractNumId w:val="24"/>
  </w:num>
  <w:num w:numId="9">
    <w:abstractNumId w:val="3"/>
  </w:num>
  <w:num w:numId="10">
    <w:abstractNumId w:val="4"/>
  </w:num>
  <w:num w:numId="11">
    <w:abstractNumId w:val="15"/>
  </w:num>
  <w:num w:numId="12">
    <w:abstractNumId w:val="10"/>
  </w:num>
  <w:num w:numId="13">
    <w:abstractNumId w:val="6"/>
  </w:num>
  <w:num w:numId="14">
    <w:abstractNumId w:val="23"/>
  </w:num>
  <w:num w:numId="15">
    <w:abstractNumId w:val="1"/>
  </w:num>
  <w:num w:numId="16">
    <w:abstractNumId w:val="8"/>
  </w:num>
  <w:num w:numId="17">
    <w:abstractNumId w:val="14"/>
  </w:num>
  <w:num w:numId="18">
    <w:abstractNumId w:val="5"/>
  </w:num>
  <w:num w:numId="19">
    <w:abstractNumId w:val="9"/>
  </w:num>
  <w:num w:numId="20">
    <w:abstractNumId w:val="12"/>
  </w:num>
  <w:num w:numId="21">
    <w:abstractNumId w:val="11"/>
  </w:num>
  <w:num w:numId="22">
    <w:abstractNumId w:val="18"/>
  </w:num>
  <w:num w:numId="23">
    <w:abstractNumId w:val="25"/>
  </w:num>
  <w:num w:numId="24">
    <w:abstractNumId w:val="22"/>
  </w:num>
  <w:num w:numId="25">
    <w:abstractNumId w:val="19"/>
  </w:num>
  <w:num w:numId="26">
    <w:abstractNumId w:val="7"/>
  </w:num>
  <w:num w:numId="27">
    <w:abstractNumId w:val="2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21"/>
  <w:hyphenationZone w:val="425"/>
  <w:drawingGridHorizontalSpacing w:val="10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B9"/>
    <w:rsid w:val="000028E1"/>
    <w:rsid w:val="00023BE1"/>
    <w:rsid w:val="00094BB9"/>
    <w:rsid w:val="000E190B"/>
    <w:rsid w:val="000F5BF3"/>
    <w:rsid w:val="000F72AD"/>
    <w:rsid w:val="00130AFD"/>
    <w:rsid w:val="00136EE6"/>
    <w:rsid w:val="00144576"/>
    <w:rsid w:val="00192F1B"/>
    <w:rsid w:val="00197035"/>
    <w:rsid w:val="00223D8F"/>
    <w:rsid w:val="002253AE"/>
    <w:rsid w:val="00233430"/>
    <w:rsid w:val="00234ACD"/>
    <w:rsid w:val="00297840"/>
    <w:rsid w:val="00330E2D"/>
    <w:rsid w:val="00343692"/>
    <w:rsid w:val="00355112"/>
    <w:rsid w:val="003D5A0D"/>
    <w:rsid w:val="00436832"/>
    <w:rsid w:val="00437A6B"/>
    <w:rsid w:val="00446C02"/>
    <w:rsid w:val="00451FE3"/>
    <w:rsid w:val="00481054"/>
    <w:rsid w:val="00481131"/>
    <w:rsid w:val="004F7984"/>
    <w:rsid w:val="0051147D"/>
    <w:rsid w:val="005524C2"/>
    <w:rsid w:val="005B1C4C"/>
    <w:rsid w:val="005D678A"/>
    <w:rsid w:val="00603154"/>
    <w:rsid w:val="00617746"/>
    <w:rsid w:val="00631B15"/>
    <w:rsid w:val="00686B93"/>
    <w:rsid w:val="006A0AC3"/>
    <w:rsid w:val="006A1524"/>
    <w:rsid w:val="00741918"/>
    <w:rsid w:val="007B4509"/>
    <w:rsid w:val="007C5755"/>
    <w:rsid w:val="007E5F64"/>
    <w:rsid w:val="0082152C"/>
    <w:rsid w:val="00891F2B"/>
    <w:rsid w:val="008A13EB"/>
    <w:rsid w:val="008B6522"/>
    <w:rsid w:val="008B7E0D"/>
    <w:rsid w:val="008D03E1"/>
    <w:rsid w:val="008D61A4"/>
    <w:rsid w:val="008E4255"/>
    <w:rsid w:val="009271CB"/>
    <w:rsid w:val="0093111C"/>
    <w:rsid w:val="009446FC"/>
    <w:rsid w:val="009D7D27"/>
    <w:rsid w:val="009F4AB6"/>
    <w:rsid w:val="00A45150"/>
    <w:rsid w:val="00A54C07"/>
    <w:rsid w:val="00A573DB"/>
    <w:rsid w:val="00AA43F9"/>
    <w:rsid w:val="00AC43AB"/>
    <w:rsid w:val="00AD6934"/>
    <w:rsid w:val="00AF0DC5"/>
    <w:rsid w:val="00B01155"/>
    <w:rsid w:val="00B552ED"/>
    <w:rsid w:val="00B803E8"/>
    <w:rsid w:val="00BA22F5"/>
    <w:rsid w:val="00BF4BC3"/>
    <w:rsid w:val="00CC2F0F"/>
    <w:rsid w:val="00CC49A0"/>
    <w:rsid w:val="00CF787E"/>
    <w:rsid w:val="00D20281"/>
    <w:rsid w:val="00D60253"/>
    <w:rsid w:val="00DA156D"/>
    <w:rsid w:val="00E86240"/>
    <w:rsid w:val="00E93CF5"/>
    <w:rsid w:val="00F01052"/>
    <w:rsid w:val="00F265A9"/>
    <w:rsid w:val="00F61802"/>
    <w:rsid w:val="00F810FA"/>
    <w:rsid w:val="00FE1BE5"/>
    <w:rsid w:val="00FF7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A9EBF1"/>
  <w15:docId w15:val="{8EFA5176-D036-4443-8238-0FE0FA5F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576"/>
    <w:rPr>
      <w:lang w:val="es-ES_tradnl"/>
    </w:rPr>
  </w:style>
  <w:style w:type="paragraph" w:styleId="Nagwek1">
    <w:name w:val="heading 1"/>
    <w:basedOn w:val="Normalny"/>
    <w:next w:val="Normalny"/>
    <w:qFormat/>
    <w:rsid w:val="00144576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rsid w:val="00144576"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144576"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144576"/>
    <w:pPr>
      <w:tabs>
        <w:tab w:val="center" w:pos="4252"/>
        <w:tab w:val="right" w:pos="8504"/>
      </w:tabs>
    </w:pPr>
  </w:style>
  <w:style w:type="paragraph" w:styleId="Stopka">
    <w:name w:val="footer"/>
    <w:basedOn w:val="Normalny"/>
    <w:link w:val="StopkaZnak"/>
    <w:rsid w:val="00144576"/>
    <w:pPr>
      <w:tabs>
        <w:tab w:val="center" w:pos="4252"/>
        <w:tab w:val="right" w:pos="8504"/>
      </w:tabs>
    </w:pPr>
  </w:style>
  <w:style w:type="paragraph" w:styleId="Tekstprzypisudolnego">
    <w:name w:val="footnote text"/>
    <w:basedOn w:val="Normalny"/>
    <w:link w:val="TekstprzypisudolnegoZnak"/>
    <w:rsid w:val="00144576"/>
  </w:style>
  <w:style w:type="character" w:styleId="Odwoanieprzypisudolnego">
    <w:name w:val="footnote reference"/>
    <w:semiHidden/>
    <w:rsid w:val="00144576"/>
    <w:rPr>
      <w:vertAlign w:val="superscript"/>
    </w:rPr>
  </w:style>
  <w:style w:type="paragraph" w:styleId="Tytu">
    <w:name w:val="Title"/>
    <w:basedOn w:val="Normalny"/>
    <w:qFormat/>
    <w:rsid w:val="00144576"/>
    <w:pPr>
      <w:widowControl w:val="0"/>
      <w:jc w:val="center"/>
    </w:pPr>
    <w:rPr>
      <w:rFonts w:ascii="Arial" w:hAnsi="Arial"/>
      <w:b/>
      <w:sz w:val="28"/>
    </w:rPr>
  </w:style>
  <w:style w:type="paragraph" w:styleId="Tekstpodstawowy">
    <w:name w:val="Body Text"/>
    <w:basedOn w:val="Normalny"/>
    <w:rsid w:val="00144576"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rsid w:val="00144576"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kstpodstawowy2">
    <w:name w:val="Body Text 2"/>
    <w:basedOn w:val="Normalny"/>
    <w:rsid w:val="00144576"/>
    <w:pPr>
      <w:jc w:val="both"/>
    </w:pPr>
    <w:rPr>
      <w:rFonts w:ascii="Arial" w:hAnsi="Arial"/>
      <w:sz w:val="28"/>
    </w:rPr>
  </w:style>
  <w:style w:type="paragraph" w:styleId="Tekstpodstawowy3">
    <w:name w:val="Body Text 3"/>
    <w:basedOn w:val="Normalny"/>
    <w:rsid w:val="00144576"/>
    <w:pPr>
      <w:spacing w:line="312" w:lineRule="auto"/>
      <w:jc w:val="both"/>
    </w:pPr>
    <w:rPr>
      <w:rFonts w:ascii="Arial" w:hAnsi="Arial"/>
      <w:b/>
      <w:sz w:val="24"/>
    </w:rPr>
  </w:style>
  <w:style w:type="character" w:styleId="Hipercze">
    <w:name w:val="Hyperlink"/>
    <w:rsid w:val="00144576"/>
    <w:rPr>
      <w:color w:val="0000FF"/>
      <w:u w:val="single"/>
    </w:rPr>
  </w:style>
  <w:style w:type="paragraph" w:styleId="Tekstblokowy">
    <w:name w:val="Block Text"/>
    <w:basedOn w:val="Normalny"/>
    <w:rsid w:val="00144576"/>
    <w:pPr>
      <w:ind w:left="284" w:right="566"/>
      <w:jc w:val="center"/>
    </w:pPr>
    <w:rPr>
      <w:b/>
      <w:sz w:val="32"/>
      <w:u w:val="single"/>
    </w:rPr>
  </w:style>
  <w:style w:type="paragraph" w:styleId="Tekstpodstawowywcity2">
    <w:name w:val="Body Text Indent 2"/>
    <w:basedOn w:val="Normalny"/>
    <w:rsid w:val="00144576"/>
    <w:pPr>
      <w:ind w:left="851"/>
      <w:jc w:val="both"/>
    </w:pPr>
    <w:rPr>
      <w:b/>
      <w:sz w:val="24"/>
    </w:rPr>
  </w:style>
  <w:style w:type="paragraph" w:styleId="Tekstpodstawowywcity3">
    <w:name w:val="Body Text Indent 3"/>
    <w:basedOn w:val="Normalny"/>
    <w:rsid w:val="00144576"/>
    <w:pPr>
      <w:ind w:left="284"/>
      <w:jc w:val="both"/>
    </w:pPr>
    <w:rPr>
      <w:sz w:val="24"/>
    </w:rPr>
  </w:style>
  <w:style w:type="character" w:styleId="Numerstrony">
    <w:name w:val="page number"/>
    <w:basedOn w:val="Domylnaczcionkaakapitu"/>
    <w:rsid w:val="00144576"/>
  </w:style>
  <w:style w:type="character" w:styleId="UyteHipercze">
    <w:name w:val="FollowedHyperlink"/>
    <w:rsid w:val="00144576"/>
    <w:rPr>
      <w:color w:val="800080"/>
      <w:u w:val="single"/>
    </w:rPr>
  </w:style>
  <w:style w:type="paragraph" w:styleId="Mapadokumentu">
    <w:name w:val="Document Map"/>
    <w:basedOn w:val="Normalny"/>
    <w:semiHidden/>
    <w:rsid w:val="00144576"/>
    <w:pPr>
      <w:shd w:val="clear" w:color="auto" w:fill="000080"/>
    </w:pPr>
    <w:rPr>
      <w:rFonts w:ascii="Tahoma" w:hAnsi="Tahoma" w:cs="Tahoma"/>
    </w:rPr>
  </w:style>
  <w:style w:type="character" w:customStyle="1" w:styleId="TekstprzypisudolnegoZnak">
    <w:name w:val="Tekst przypisu dolnego Znak"/>
    <w:link w:val="Tekstprzypisudolnego"/>
    <w:rsid w:val="005524C2"/>
    <w:rPr>
      <w:lang w:val="es-ES_tradnl"/>
    </w:rPr>
  </w:style>
  <w:style w:type="paragraph" w:styleId="Tekstdymka">
    <w:name w:val="Balloon Text"/>
    <w:basedOn w:val="Normalny"/>
    <w:link w:val="TekstdymkaZnak"/>
    <w:semiHidden/>
    <w:unhideWhenUsed/>
    <w:rsid w:val="00023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23BE1"/>
    <w:rPr>
      <w:rFonts w:ascii="Tahoma" w:hAnsi="Tahoma" w:cs="Tahoma"/>
      <w:sz w:val="16"/>
      <w:szCs w:val="16"/>
      <w:lang w:val="es-ES_tradnl"/>
    </w:rPr>
  </w:style>
  <w:style w:type="character" w:customStyle="1" w:styleId="StopkaZnak">
    <w:name w:val="Stopka Znak"/>
    <w:basedOn w:val="Domylnaczcionkaakapitu"/>
    <w:link w:val="Stopka"/>
    <w:rsid w:val="00617746"/>
    <w:rPr>
      <w:lang w:val="es-ES_tradnl"/>
    </w:rPr>
  </w:style>
  <w:style w:type="paragraph" w:styleId="Akapitzlist">
    <w:name w:val="List Paragraph"/>
    <w:basedOn w:val="Normalny"/>
    <w:uiPriority w:val="34"/>
    <w:qFormat/>
    <w:rsid w:val="007E5F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NormalnyWeb">
    <w:name w:val="Normal (Web)"/>
    <w:basedOn w:val="Normalny"/>
    <w:uiPriority w:val="99"/>
    <w:semiHidden/>
    <w:unhideWhenUsed/>
    <w:rsid w:val="00603154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6031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ore.edu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jeria.pl@educacion.gob.es" TargetMode="External"/><Relationship Id="rId1" Type="http://schemas.openxmlformats.org/officeDocument/2006/relationships/hyperlink" Target="http://www.mecd.gob.es/polonia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jeria.pl@educacion.gob.es" TargetMode="External"/><Relationship Id="rId1" Type="http://schemas.openxmlformats.org/officeDocument/2006/relationships/hyperlink" Target="http://www.educacionyfp.gob.es/polonia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.lluch\Downloads\ofici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</Template>
  <TotalTime>1</TotalTime>
  <Pages>3</Pages>
  <Words>484</Words>
  <Characters>2908</Characters>
  <Application>Microsoft Office Word</Application>
  <DocSecurity>0</DocSecurity>
  <Lines>24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Documento</vt:lpstr>
      <vt:lpstr>Documento</vt:lpstr>
      <vt:lpstr>Documento</vt:lpstr>
    </vt:vector>
  </TitlesOfParts>
  <Company>IGSAP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creator>Lluch Andres Antoni</dc:creator>
  <cp:lastModifiedBy>Susek Anna</cp:lastModifiedBy>
  <cp:revision>2</cp:revision>
  <cp:lastPrinted>2003-08-25T13:36:00Z</cp:lastPrinted>
  <dcterms:created xsi:type="dcterms:W3CDTF">2023-02-17T09:46:00Z</dcterms:created>
  <dcterms:modified xsi:type="dcterms:W3CDTF">2023-02-17T09:46:00Z</dcterms:modified>
</cp:coreProperties>
</file>